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F6" w:rsidRPr="000506C4" w:rsidRDefault="002C74F6" w:rsidP="00B633A9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0506C4">
        <w:rPr>
          <w:b/>
          <w:bCs/>
          <w:sz w:val="18"/>
          <w:szCs w:val="18"/>
        </w:rPr>
        <w:t>ДОГОВОР</w:t>
      </w:r>
      <w:r w:rsidR="005B4F2A" w:rsidRPr="000506C4">
        <w:rPr>
          <w:b/>
          <w:bCs/>
          <w:sz w:val="18"/>
          <w:szCs w:val="18"/>
        </w:rPr>
        <w:t xml:space="preserve"> №</w:t>
      </w:r>
      <w:r w:rsidR="00227880" w:rsidRPr="000506C4">
        <w:rPr>
          <w:b/>
          <w:bCs/>
          <w:sz w:val="18"/>
          <w:szCs w:val="18"/>
        </w:rPr>
        <w:t xml:space="preserve"> </w:t>
      </w:r>
      <w:r w:rsidR="005B4F2A" w:rsidRPr="000506C4">
        <w:rPr>
          <w:b/>
          <w:bCs/>
          <w:sz w:val="18"/>
          <w:szCs w:val="18"/>
        </w:rPr>
        <w:t>___</w:t>
      </w:r>
      <w:r w:rsidR="00227880" w:rsidRPr="000506C4">
        <w:rPr>
          <w:b/>
          <w:bCs/>
          <w:sz w:val="18"/>
          <w:szCs w:val="18"/>
        </w:rPr>
        <w:t>______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18"/>
          <w:szCs w:val="18"/>
        </w:rPr>
      </w:pPr>
      <w:r w:rsidRPr="000506C4">
        <w:rPr>
          <w:b/>
          <w:bCs/>
          <w:sz w:val="18"/>
          <w:szCs w:val="18"/>
        </w:rPr>
        <w:t>об образовании по образовательным программам</w:t>
      </w:r>
    </w:p>
    <w:p w:rsidR="002C74F6" w:rsidRPr="000506C4" w:rsidRDefault="000E46D3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18"/>
          <w:szCs w:val="18"/>
        </w:rPr>
      </w:pPr>
      <w:r w:rsidRPr="000506C4">
        <w:rPr>
          <w:b/>
          <w:bCs/>
          <w:sz w:val="18"/>
          <w:szCs w:val="18"/>
        </w:rPr>
        <w:t>дошкольного образования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</w:p>
    <w:p w:rsidR="002C74F6" w:rsidRPr="000506C4" w:rsidRDefault="002C74F6" w:rsidP="0082122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г.</w:t>
      </w:r>
      <w:r w:rsidR="003642F4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Pr="000506C4">
        <w:rPr>
          <w:rFonts w:ascii="Times New Roman" w:hAnsi="Times New Roman" w:cs="Times New Roman"/>
          <w:sz w:val="18"/>
          <w:szCs w:val="18"/>
        </w:rPr>
        <w:t>Ковров</w:t>
      </w:r>
      <w:r w:rsidR="005B4F2A" w:rsidRPr="000506C4">
        <w:rPr>
          <w:rFonts w:ascii="Times New Roman" w:hAnsi="Times New Roman" w:cs="Times New Roman"/>
          <w:sz w:val="18"/>
          <w:szCs w:val="18"/>
        </w:rPr>
        <w:t xml:space="preserve">, ул. </w:t>
      </w:r>
      <w:proofErr w:type="gramStart"/>
      <w:r w:rsidR="00C16E91" w:rsidRPr="000506C4">
        <w:rPr>
          <w:rFonts w:ascii="Times New Roman" w:hAnsi="Times New Roman" w:cs="Times New Roman"/>
          <w:sz w:val="18"/>
          <w:szCs w:val="18"/>
        </w:rPr>
        <w:t>Первомайская</w:t>
      </w:r>
      <w:proofErr w:type="gramEnd"/>
      <w:r w:rsidR="00C16E91" w:rsidRPr="000506C4">
        <w:rPr>
          <w:rFonts w:ascii="Times New Roman" w:hAnsi="Times New Roman" w:cs="Times New Roman"/>
          <w:sz w:val="18"/>
          <w:szCs w:val="18"/>
        </w:rPr>
        <w:t>, д.22</w:t>
      </w:r>
      <w:r w:rsidR="0082122E" w:rsidRPr="000506C4">
        <w:rPr>
          <w:rFonts w:ascii="Times New Roman" w:hAnsi="Times New Roman" w:cs="Times New Roman"/>
          <w:sz w:val="18"/>
          <w:szCs w:val="18"/>
        </w:rPr>
        <w:t xml:space="preserve">      </w:t>
      </w:r>
      <w:r w:rsidR="005B4F2A" w:rsidRPr="000506C4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C16E91" w:rsidRPr="000506C4">
        <w:rPr>
          <w:rFonts w:ascii="Times New Roman" w:hAnsi="Times New Roman" w:cs="Times New Roman"/>
          <w:sz w:val="18"/>
          <w:szCs w:val="18"/>
        </w:rPr>
        <w:t xml:space="preserve">      </w:t>
      </w:r>
      <w:r w:rsidR="005B4F2A" w:rsidRPr="000506C4">
        <w:rPr>
          <w:rFonts w:ascii="Times New Roman" w:hAnsi="Times New Roman" w:cs="Times New Roman"/>
          <w:sz w:val="18"/>
          <w:szCs w:val="18"/>
        </w:rPr>
        <w:t xml:space="preserve">      </w:t>
      </w:r>
      <w:r w:rsidR="00220ACB">
        <w:rPr>
          <w:rFonts w:ascii="Times New Roman" w:hAnsi="Times New Roman" w:cs="Times New Roman"/>
          <w:sz w:val="18"/>
          <w:szCs w:val="18"/>
        </w:rPr>
        <w:t xml:space="preserve">         </w:t>
      </w:r>
      <w:r w:rsidR="0011252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70CBF" w:rsidRPr="000506C4">
        <w:rPr>
          <w:rFonts w:ascii="Times New Roman" w:hAnsi="Times New Roman" w:cs="Times New Roman"/>
          <w:sz w:val="18"/>
          <w:szCs w:val="18"/>
        </w:rPr>
        <w:t xml:space="preserve"> "__</w:t>
      </w:r>
      <w:r w:rsidR="00281167">
        <w:rPr>
          <w:rFonts w:ascii="Times New Roman" w:hAnsi="Times New Roman" w:cs="Times New Roman"/>
          <w:sz w:val="18"/>
          <w:szCs w:val="18"/>
        </w:rPr>
        <w:t>___</w:t>
      </w:r>
      <w:r w:rsidR="00220ACB">
        <w:rPr>
          <w:rFonts w:ascii="Times New Roman" w:hAnsi="Times New Roman" w:cs="Times New Roman"/>
          <w:sz w:val="18"/>
          <w:szCs w:val="18"/>
        </w:rPr>
        <w:t xml:space="preserve"> </w:t>
      </w:r>
      <w:r w:rsidR="00A70CBF" w:rsidRPr="000506C4">
        <w:rPr>
          <w:rFonts w:ascii="Times New Roman" w:hAnsi="Times New Roman" w:cs="Times New Roman"/>
          <w:sz w:val="18"/>
          <w:szCs w:val="18"/>
        </w:rPr>
        <w:t>" ______________ ____</w:t>
      </w:r>
      <w:r w:rsidR="00D76085">
        <w:rPr>
          <w:rFonts w:ascii="Times New Roman" w:hAnsi="Times New Roman" w:cs="Times New Roman"/>
          <w:sz w:val="18"/>
          <w:szCs w:val="18"/>
        </w:rPr>
        <w:t>____</w:t>
      </w:r>
      <w:r w:rsidR="00A70CBF" w:rsidRPr="000506C4">
        <w:rPr>
          <w:rFonts w:ascii="Times New Roman" w:hAnsi="Times New Roman" w:cs="Times New Roman"/>
          <w:sz w:val="18"/>
          <w:szCs w:val="18"/>
        </w:rPr>
        <w:t xml:space="preserve"> г</w:t>
      </w:r>
      <w:r w:rsidR="0082122E" w:rsidRPr="000506C4">
        <w:rPr>
          <w:rFonts w:ascii="Times New Roman" w:hAnsi="Times New Roman" w:cs="Times New Roman"/>
          <w:sz w:val="18"/>
          <w:szCs w:val="18"/>
        </w:rPr>
        <w:t>ода</w:t>
      </w:r>
    </w:p>
    <w:p w:rsidR="003642F4" w:rsidRPr="000506C4" w:rsidRDefault="00C56D22" w:rsidP="005B4F2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432F5A" w:rsidRPr="000506C4">
        <w:rPr>
          <w:rFonts w:ascii="Times New Roman" w:hAnsi="Times New Roman" w:cs="Times New Roman"/>
          <w:sz w:val="18"/>
          <w:szCs w:val="18"/>
        </w:rPr>
        <w:t>(м</w:t>
      </w:r>
      <w:r w:rsidRPr="000506C4">
        <w:rPr>
          <w:rFonts w:ascii="Times New Roman" w:hAnsi="Times New Roman" w:cs="Times New Roman"/>
          <w:sz w:val="18"/>
          <w:szCs w:val="18"/>
        </w:rPr>
        <w:t>есто заключения договора/адрес М</w:t>
      </w:r>
      <w:r w:rsidR="005B4F2A" w:rsidRPr="000506C4">
        <w:rPr>
          <w:rFonts w:ascii="Times New Roman" w:hAnsi="Times New Roman" w:cs="Times New Roman"/>
          <w:sz w:val="18"/>
          <w:szCs w:val="18"/>
        </w:rPr>
        <w:t>Б</w:t>
      </w:r>
      <w:r w:rsidRPr="000506C4">
        <w:rPr>
          <w:rFonts w:ascii="Times New Roman" w:hAnsi="Times New Roman" w:cs="Times New Roman"/>
          <w:sz w:val="18"/>
          <w:szCs w:val="18"/>
        </w:rPr>
        <w:t>ДОУ)</w:t>
      </w:r>
      <w:r w:rsidR="00BD234F" w:rsidRPr="000506C4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B4F2A" w:rsidRPr="000506C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220AC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BD234F" w:rsidRPr="000506C4">
        <w:rPr>
          <w:rFonts w:ascii="Times New Roman" w:hAnsi="Times New Roman" w:cs="Times New Roman"/>
          <w:sz w:val="18"/>
          <w:szCs w:val="18"/>
        </w:rPr>
        <w:t>(дата заключения договора)</w:t>
      </w:r>
    </w:p>
    <w:p w:rsidR="00C56D22" w:rsidRPr="000506C4" w:rsidRDefault="00C56D22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B4F2A" w:rsidRPr="000506C4" w:rsidRDefault="002C74F6" w:rsidP="005B4F2A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 детский сад </w:t>
      </w:r>
      <w:r w:rsidR="005B4F2A" w:rsidRPr="000506C4">
        <w:rPr>
          <w:rFonts w:ascii="Times New Roman" w:hAnsi="Times New Roman" w:cs="Times New Roman"/>
          <w:b/>
          <w:sz w:val="18"/>
          <w:szCs w:val="18"/>
        </w:rPr>
        <w:t xml:space="preserve">№ </w:t>
      </w:r>
      <w:r w:rsidR="00C16E91" w:rsidRPr="000506C4">
        <w:rPr>
          <w:rFonts w:ascii="Times New Roman" w:hAnsi="Times New Roman" w:cs="Times New Roman"/>
          <w:b/>
          <w:sz w:val="18"/>
          <w:szCs w:val="18"/>
        </w:rPr>
        <w:t>46</w:t>
      </w:r>
      <w:r w:rsidR="005B4F2A" w:rsidRPr="000506C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2F2F06" w:rsidRPr="000506C4">
        <w:rPr>
          <w:rFonts w:ascii="Times New Roman" w:hAnsi="Times New Roman" w:cs="Times New Roman"/>
          <w:sz w:val="18"/>
          <w:szCs w:val="18"/>
        </w:rPr>
        <w:t>(далее - образовательная организация)</w:t>
      </w:r>
      <w:r w:rsidR="0091303D" w:rsidRPr="000506C4">
        <w:rPr>
          <w:rFonts w:ascii="Times New Roman" w:hAnsi="Times New Roman" w:cs="Times New Roman"/>
          <w:sz w:val="18"/>
          <w:szCs w:val="18"/>
        </w:rPr>
        <w:t>,</w:t>
      </w:r>
      <w:r w:rsidRPr="000506C4">
        <w:rPr>
          <w:rFonts w:ascii="Times New Roman" w:hAnsi="Times New Roman" w:cs="Times New Roman"/>
          <w:sz w:val="18"/>
          <w:szCs w:val="18"/>
        </w:rPr>
        <w:t xml:space="preserve"> осуществляющее образовательную деятельность </w:t>
      </w:r>
      <w:r w:rsidR="00FE0126" w:rsidRPr="000506C4">
        <w:rPr>
          <w:rFonts w:ascii="Times New Roman" w:hAnsi="Times New Roman" w:cs="Times New Roman"/>
          <w:sz w:val="18"/>
          <w:szCs w:val="18"/>
        </w:rPr>
        <w:t xml:space="preserve">на основании лицензии </w:t>
      </w:r>
      <w:r w:rsidR="005B4F2A" w:rsidRPr="000506C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5B4F2A" w:rsidRPr="000506C4">
        <w:rPr>
          <w:rFonts w:ascii="Times New Roman" w:hAnsi="Times New Roman" w:cs="Times New Roman"/>
          <w:sz w:val="18"/>
          <w:szCs w:val="18"/>
        </w:rPr>
        <w:t xml:space="preserve">от </w:t>
      </w:r>
      <w:r w:rsidR="00F8513A" w:rsidRPr="000506C4">
        <w:rPr>
          <w:rFonts w:ascii="Times New Roman" w:hAnsi="Times New Roman" w:cs="Times New Roman"/>
          <w:sz w:val="18"/>
          <w:szCs w:val="18"/>
        </w:rPr>
        <w:t>14.09</w:t>
      </w:r>
      <w:r w:rsidR="00227880" w:rsidRPr="000506C4">
        <w:rPr>
          <w:rFonts w:ascii="Times New Roman" w:hAnsi="Times New Roman" w:cs="Times New Roman"/>
          <w:sz w:val="18"/>
          <w:szCs w:val="18"/>
        </w:rPr>
        <w:t>.2012</w:t>
      </w:r>
      <w:r w:rsidR="005B4F2A" w:rsidRPr="000506C4">
        <w:rPr>
          <w:rFonts w:ascii="Times New Roman" w:hAnsi="Times New Roman" w:cs="Times New Roman"/>
          <w:sz w:val="18"/>
          <w:szCs w:val="18"/>
        </w:rPr>
        <w:t xml:space="preserve"> N </w:t>
      </w:r>
      <w:r w:rsidR="00F8513A" w:rsidRPr="000506C4">
        <w:rPr>
          <w:rFonts w:ascii="Times New Roman" w:hAnsi="Times New Roman" w:cs="Times New Roman"/>
          <w:sz w:val="18"/>
          <w:szCs w:val="18"/>
        </w:rPr>
        <w:t>2997</w:t>
      </w:r>
      <w:r w:rsidR="00297A35" w:rsidRPr="000506C4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E0126" w:rsidRPr="000506C4">
        <w:rPr>
          <w:rFonts w:ascii="Times New Roman" w:hAnsi="Times New Roman" w:cs="Times New Roman"/>
          <w:sz w:val="18"/>
          <w:szCs w:val="18"/>
        </w:rPr>
        <w:t>выд</w:t>
      </w:r>
      <w:r w:rsidRPr="000506C4">
        <w:rPr>
          <w:rFonts w:ascii="Times New Roman" w:hAnsi="Times New Roman" w:cs="Times New Roman"/>
          <w:sz w:val="18"/>
          <w:szCs w:val="18"/>
        </w:rPr>
        <w:t xml:space="preserve">анной </w:t>
      </w:r>
      <w:r w:rsidR="00FE0126" w:rsidRPr="000506C4">
        <w:rPr>
          <w:rFonts w:ascii="Times New Roman" w:hAnsi="Times New Roman" w:cs="Times New Roman"/>
          <w:sz w:val="18"/>
          <w:szCs w:val="18"/>
        </w:rPr>
        <w:t>Департаментом образования администрации Владимирской области</w:t>
      </w:r>
      <w:r w:rsidRPr="000506C4">
        <w:rPr>
          <w:rFonts w:ascii="Times New Roman" w:hAnsi="Times New Roman" w:cs="Times New Roman"/>
          <w:sz w:val="18"/>
          <w:szCs w:val="18"/>
        </w:rPr>
        <w:t>,</w:t>
      </w:r>
      <w:r w:rsidR="00324446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FE0126" w:rsidRPr="000506C4">
        <w:rPr>
          <w:rFonts w:ascii="Times New Roman" w:hAnsi="Times New Roman" w:cs="Times New Roman"/>
          <w:sz w:val="18"/>
          <w:szCs w:val="18"/>
        </w:rPr>
        <w:t>именуемое</w:t>
      </w:r>
      <w:r w:rsidRPr="000506C4">
        <w:rPr>
          <w:rFonts w:ascii="Times New Roman" w:hAnsi="Times New Roman" w:cs="Times New Roman"/>
          <w:sz w:val="18"/>
          <w:szCs w:val="18"/>
        </w:rPr>
        <w:t xml:space="preserve"> в дальнейшем </w:t>
      </w:r>
      <w:r w:rsidR="0082122E" w:rsidRPr="000506C4">
        <w:rPr>
          <w:rFonts w:ascii="Times New Roman" w:hAnsi="Times New Roman" w:cs="Times New Roman"/>
          <w:b/>
          <w:sz w:val="18"/>
          <w:szCs w:val="18"/>
        </w:rPr>
        <w:t>«</w:t>
      </w:r>
      <w:r w:rsidRPr="000506C4">
        <w:rPr>
          <w:rFonts w:ascii="Times New Roman" w:hAnsi="Times New Roman" w:cs="Times New Roman"/>
          <w:b/>
          <w:sz w:val="18"/>
          <w:szCs w:val="18"/>
        </w:rPr>
        <w:t>Исполнитель</w:t>
      </w:r>
      <w:r w:rsidR="0082122E" w:rsidRPr="000506C4">
        <w:rPr>
          <w:rFonts w:ascii="Times New Roman" w:hAnsi="Times New Roman" w:cs="Times New Roman"/>
          <w:b/>
          <w:sz w:val="18"/>
          <w:szCs w:val="18"/>
        </w:rPr>
        <w:t>»</w:t>
      </w:r>
      <w:r w:rsidRPr="000506C4">
        <w:rPr>
          <w:rFonts w:ascii="Times New Roman" w:hAnsi="Times New Roman" w:cs="Times New Roman"/>
          <w:b/>
          <w:sz w:val="18"/>
          <w:szCs w:val="18"/>
        </w:rPr>
        <w:t>,</w:t>
      </w:r>
      <w:r w:rsidRPr="000506C4">
        <w:rPr>
          <w:rFonts w:ascii="Times New Roman" w:hAnsi="Times New Roman" w:cs="Times New Roman"/>
          <w:sz w:val="18"/>
          <w:szCs w:val="18"/>
        </w:rPr>
        <w:t xml:space="preserve"> в лице </w:t>
      </w:r>
      <w:proofErr w:type="gramStart"/>
      <w:r w:rsidR="00FE0126" w:rsidRPr="000506C4">
        <w:rPr>
          <w:rFonts w:ascii="Times New Roman" w:hAnsi="Times New Roman" w:cs="Times New Roman"/>
          <w:sz w:val="18"/>
          <w:szCs w:val="18"/>
        </w:rPr>
        <w:t>заведующего</w:t>
      </w:r>
      <w:proofErr w:type="gramEnd"/>
      <w:r w:rsidR="001655D6" w:rsidRPr="000506C4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F8513A" w:rsidRPr="000506C4">
        <w:rPr>
          <w:rFonts w:ascii="Times New Roman" w:hAnsi="Times New Roman" w:cs="Times New Roman"/>
          <w:b/>
          <w:sz w:val="18"/>
          <w:szCs w:val="18"/>
        </w:rPr>
        <w:t>Вуколовой Ольги Борисовны</w:t>
      </w:r>
      <w:r w:rsidR="002F2F06" w:rsidRPr="000506C4">
        <w:rPr>
          <w:rFonts w:ascii="Times New Roman" w:hAnsi="Times New Roman" w:cs="Times New Roman"/>
          <w:sz w:val="18"/>
          <w:szCs w:val="18"/>
        </w:rPr>
        <w:t>,</w:t>
      </w:r>
      <w:r w:rsidR="00FE0126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Pr="000506C4">
        <w:rPr>
          <w:rFonts w:ascii="Times New Roman" w:hAnsi="Times New Roman" w:cs="Times New Roman"/>
          <w:sz w:val="18"/>
          <w:szCs w:val="18"/>
        </w:rPr>
        <w:t>действующего на основании</w:t>
      </w:r>
      <w:r w:rsidR="00FE0126" w:rsidRPr="000506C4">
        <w:rPr>
          <w:rFonts w:ascii="Times New Roman" w:hAnsi="Times New Roman" w:cs="Times New Roman"/>
          <w:sz w:val="18"/>
          <w:szCs w:val="18"/>
        </w:rPr>
        <w:t xml:space="preserve"> Устава, </w:t>
      </w:r>
      <w:r w:rsidR="001655D6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FE0126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1655D6" w:rsidRPr="000506C4">
        <w:rPr>
          <w:rFonts w:ascii="Times New Roman" w:hAnsi="Times New Roman" w:cs="Times New Roman"/>
          <w:sz w:val="18"/>
          <w:szCs w:val="18"/>
        </w:rPr>
        <w:t xml:space="preserve">утверждённого постановлением администрации г. Коврова от </w:t>
      </w:r>
      <w:r w:rsidR="00227880" w:rsidRPr="000506C4">
        <w:rPr>
          <w:rFonts w:ascii="Times New Roman" w:hAnsi="Times New Roman" w:cs="Times New Roman"/>
          <w:sz w:val="18"/>
          <w:szCs w:val="18"/>
        </w:rPr>
        <w:t>08.07.2015г.</w:t>
      </w:r>
      <w:r w:rsidR="001655D6" w:rsidRPr="000506C4">
        <w:rPr>
          <w:rFonts w:ascii="Times New Roman" w:hAnsi="Times New Roman" w:cs="Times New Roman"/>
          <w:sz w:val="18"/>
          <w:szCs w:val="18"/>
        </w:rPr>
        <w:t xml:space="preserve"> № 16</w:t>
      </w:r>
      <w:r w:rsidR="00F8513A" w:rsidRPr="000506C4">
        <w:rPr>
          <w:rFonts w:ascii="Times New Roman" w:hAnsi="Times New Roman" w:cs="Times New Roman"/>
          <w:sz w:val="18"/>
          <w:szCs w:val="18"/>
        </w:rPr>
        <w:t>42</w:t>
      </w:r>
      <w:r w:rsidRPr="000506C4">
        <w:rPr>
          <w:rFonts w:ascii="Times New Roman" w:hAnsi="Times New Roman" w:cs="Times New Roman"/>
          <w:sz w:val="18"/>
          <w:szCs w:val="18"/>
        </w:rPr>
        <w:t>,</w:t>
      </w:r>
    </w:p>
    <w:p w:rsidR="002C74F6" w:rsidRPr="000506C4" w:rsidRDefault="002C74F6" w:rsidP="005B4F2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и ________________________________________________________________</w:t>
      </w:r>
      <w:r w:rsidR="00793178" w:rsidRPr="000506C4">
        <w:rPr>
          <w:rFonts w:ascii="Times New Roman" w:hAnsi="Times New Roman" w:cs="Times New Roman"/>
          <w:sz w:val="18"/>
          <w:szCs w:val="18"/>
        </w:rPr>
        <w:t>_______</w:t>
      </w:r>
      <w:r w:rsidR="00A70CBF" w:rsidRPr="000506C4">
        <w:rPr>
          <w:rFonts w:ascii="Times New Roman" w:hAnsi="Times New Roman" w:cs="Times New Roman"/>
          <w:sz w:val="18"/>
          <w:szCs w:val="18"/>
        </w:rPr>
        <w:t>______,</w:t>
      </w:r>
    </w:p>
    <w:p w:rsidR="002C74F6" w:rsidRPr="000506C4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 w:rsidR="00FE0126" w:rsidRPr="000506C4">
        <w:rPr>
          <w:rFonts w:ascii="Times New Roman" w:hAnsi="Times New Roman" w:cs="Times New Roman"/>
          <w:sz w:val="18"/>
          <w:szCs w:val="18"/>
        </w:rPr>
        <w:t>родителя (законного представителя)</w:t>
      </w:r>
      <w:r w:rsidRPr="000506C4">
        <w:rPr>
          <w:rFonts w:ascii="Times New Roman" w:hAnsi="Times New Roman" w:cs="Times New Roman"/>
          <w:sz w:val="18"/>
          <w:szCs w:val="18"/>
        </w:rPr>
        <w:t>)</w:t>
      </w:r>
    </w:p>
    <w:p w:rsidR="002C74F6" w:rsidRPr="000506C4" w:rsidRDefault="00FE0126" w:rsidP="00A70C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именуемый</w:t>
      </w:r>
      <w:r w:rsidR="002C74F6" w:rsidRPr="000506C4">
        <w:rPr>
          <w:rFonts w:ascii="Times New Roman" w:hAnsi="Times New Roman" w:cs="Times New Roman"/>
          <w:sz w:val="18"/>
          <w:szCs w:val="18"/>
        </w:rPr>
        <w:t xml:space="preserve"> в дальнейшем </w:t>
      </w:r>
      <w:r w:rsidR="0082122E" w:rsidRPr="000506C4">
        <w:rPr>
          <w:rFonts w:ascii="Times New Roman" w:hAnsi="Times New Roman" w:cs="Times New Roman"/>
          <w:sz w:val="18"/>
          <w:szCs w:val="18"/>
        </w:rPr>
        <w:t>«</w:t>
      </w:r>
      <w:r w:rsidR="002C74F6" w:rsidRPr="000506C4">
        <w:rPr>
          <w:rFonts w:ascii="Times New Roman" w:hAnsi="Times New Roman" w:cs="Times New Roman"/>
          <w:sz w:val="18"/>
          <w:szCs w:val="18"/>
        </w:rPr>
        <w:t>Заказчик</w:t>
      </w:r>
      <w:r w:rsidR="0082122E" w:rsidRPr="000506C4">
        <w:rPr>
          <w:rFonts w:ascii="Times New Roman" w:hAnsi="Times New Roman" w:cs="Times New Roman"/>
          <w:sz w:val="18"/>
          <w:szCs w:val="18"/>
        </w:rPr>
        <w:t>»</w:t>
      </w:r>
      <w:r w:rsidR="002C74F6" w:rsidRPr="000506C4">
        <w:rPr>
          <w:rFonts w:ascii="Times New Roman" w:hAnsi="Times New Roman" w:cs="Times New Roman"/>
          <w:sz w:val="18"/>
          <w:szCs w:val="18"/>
        </w:rPr>
        <w:t>,</w:t>
      </w:r>
      <w:r w:rsidR="00F81B09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2C74F6" w:rsidRPr="000506C4">
        <w:rPr>
          <w:rFonts w:ascii="Times New Roman" w:hAnsi="Times New Roman" w:cs="Times New Roman"/>
          <w:sz w:val="18"/>
          <w:szCs w:val="18"/>
        </w:rPr>
        <w:t>в интересах несовершеннолетнего</w:t>
      </w:r>
      <w:r w:rsidR="00297A35" w:rsidRPr="000506C4">
        <w:rPr>
          <w:rFonts w:ascii="Times New Roman" w:hAnsi="Times New Roman" w:cs="Times New Roman"/>
          <w:sz w:val="18"/>
          <w:szCs w:val="18"/>
        </w:rPr>
        <w:t xml:space="preserve"> _________</w:t>
      </w:r>
      <w:r w:rsidR="002C74F6" w:rsidRPr="000506C4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297A35" w:rsidRPr="000506C4">
        <w:rPr>
          <w:rFonts w:ascii="Times New Roman" w:hAnsi="Times New Roman" w:cs="Times New Roman"/>
          <w:sz w:val="18"/>
          <w:szCs w:val="18"/>
        </w:rPr>
        <w:t>_____________________</w:t>
      </w:r>
      <w:r w:rsidR="00793178" w:rsidRPr="000506C4">
        <w:rPr>
          <w:rFonts w:ascii="Times New Roman" w:hAnsi="Times New Roman" w:cs="Times New Roman"/>
          <w:sz w:val="18"/>
          <w:szCs w:val="18"/>
        </w:rPr>
        <w:t>_____</w:t>
      </w:r>
      <w:r w:rsidR="002C74F6" w:rsidRPr="000506C4">
        <w:rPr>
          <w:rFonts w:ascii="Times New Roman" w:hAnsi="Times New Roman" w:cs="Times New Roman"/>
          <w:sz w:val="18"/>
          <w:szCs w:val="18"/>
        </w:rPr>
        <w:t>,</w:t>
      </w:r>
    </w:p>
    <w:p w:rsidR="002C74F6" w:rsidRPr="000506C4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(фамилия, имя, отчество (при наличии), дата рождения)</w:t>
      </w:r>
    </w:p>
    <w:p w:rsidR="002C74F6" w:rsidRPr="000506C4" w:rsidRDefault="002C74F6" w:rsidP="00A70CB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проживающего по адресу: _____________________________________________</w:t>
      </w:r>
      <w:r w:rsidR="00A70CBF" w:rsidRPr="000506C4">
        <w:rPr>
          <w:rFonts w:ascii="Times New Roman" w:hAnsi="Times New Roman" w:cs="Times New Roman"/>
          <w:sz w:val="18"/>
          <w:szCs w:val="18"/>
        </w:rPr>
        <w:t>_____</w:t>
      </w:r>
      <w:r w:rsidR="003C3F2A" w:rsidRPr="000506C4">
        <w:rPr>
          <w:rFonts w:ascii="Times New Roman" w:hAnsi="Times New Roman" w:cs="Times New Roman"/>
          <w:sz w:val="18"/>
          <w:szCs w:val="18"/>
        </w:rPr>
        <w:t>____________________</w:t>
      </w:r>
      <w:r w:rsidR="00A70CBF" w:rsidRPr="000506C4">
        <w:rPr>
          <w:rFonts w:ascii="Times New Roman" w:hAnsi="Times New Roman" w:cs="Times New Roman"/>
          <w:sz w:val="18"/>
          <w:szCs w:val="18"/>
        </w:rPr>
        <w:t>______</w:t>
      </w:r>
      <w:r w:rsidRPr="000506C4">
        <w:rPr>
          <w:rFonts w:ascii="Times New Roman" w:hAnsi="Times New Roman" w:cs="Times New Roman"/>
          <w:sz w:val="18"/>
          <w:szCs w:val="18"/>
        </w:rPr>
        <w:t>,</w:t>
      </w:r>
    </w:p>
    <w:p w:rsidR="002C74F6" w:rsidRPr="000506C4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</w:t>
      </w:r>
      <w:r w:rsidR="00FE0126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Pr="000506C4">
        <w:rPr>
          <w:rFonts w:ascii="Times New Roman" w:hAnsi="Times New Roman" w:cs="Times New Roman"/>
          <w:sz w:val="18"/>
          <w:szCs w:val="18"/>
        </w:rPr>
        <w:t>индекса)</w:t>
      </w:r>
    </w:p>
    <w:p w:rsidR="002C74F6" w:rsidRPr="000506C4" w:rsidRDefault="0007388C" w:rsidP="00BD234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именуемого</w:t>
      </w:r>
      <w:r w:rsidR="002C74F6" w:rsidRPr="000506C4">
        <w:rPr>
          <w:rFonts w:ascii="Times New Roman" w:hAnsi="Times New Roman" w:cs="Times New Roman"/>
          <w:sz w:val="18"/>
          <w:szCs w:val="18"/>
        </w:rPr>
        <w:t xml:space="preserve"> в дальнейшем </w:t>
      </w:r>
      <w:r w:rsidR="0082122E" w:rsidRPr="000506C4">
        <w:rPr>
          <w:rFonts w:ascii="Times New Roman" w:hAnsi="Times New Roman" w:cs="Times New Roman"/>
          <w:sz w:val="18"/>
          <w:szCs w:val="18"/>
        </w:rPr>
        <w:t>«</w:t>
      </w:r>
      <w:r w:rsidR="002C74F6" w:rsidRPr="000506C4">
        <w:rPr>
          <w:rFonts w:ascii="Times New Roman" w:hAnsi="Times New Roman" w:cs="Times New Roman"/>
          <w:sz w:val="18"/>
          <w:szCs w:val="18"/>
        </w:rPr>
        <w:t>Воспитанник</w:t>
      </w:r>
      <w:r w:rsidR="0082122E" w:rsidRPr="000506C4">
        <w:rPr>
          <w:rFonts w:ascii="Times New Roman" w:hAnsi="Times New Roman" w:cs="Times New Roman"/>
          <w:sz w:val="18"/>
          <w:szCs w:val="18"/>
        </w:rPr>
        <w:t>»</w:t>
      </w:r>
      <w:r w:rsidR="002C74F6" w:rsidRPr="000506C4">
        <w:rPr>
          <w:rFonts w:ascii="Times New Roman" w:hAnsi="Times New Roman" w:cs="Times New Roman"/>
          <w:sz w:val="18"/>
          <w:szCs w:val="18"/>
        </w:rPr>
        <w:t>, совместно именуемые Стороны,</w:t>
      </w:r>
      <w:r w:rsidR="00A70CBF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2C74F6" w:rsidRPr="000506C4">
        <w:rPr>
          <w:rFonts w:ascii="Times New Roman" w:hAnsi="Times New Roman" w:cs="Times New Roman"/>
          <w:sz w:val="18"/>
          <w:szCs w:val="18"/>
        </w:rPr>
        <w:t>заключили настоящий Договор о нижеследующем:</w:t>
      </w:r>
    </w:p>
    <w:p w:rsidR="002C74F6" w:rsidRPr="000506C4" w:rsidRDefault="00420D66" w:rsidP="00420D66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  <w:bookmarkStart w:id="0" w:name="Par74"/>
      <w:bookmarkEnd w:id="0"/>
      <w:r>
        <w:rPr>
          <w:sz w:val="18"/>
          <w:szCs w:val="18"/>
        </w:rPr>
        <w:t xml:space="preserve">                                                                                   </w:t>
      </w:r>
      <w:r w:rsidR="002C74F6" w:rsidRPr="000506C4">
        <w:rPr>
          <w:b/>
          <w:sz w:val="18"/>
          <w:szCs w:val="18"/>
        </w:rPr>
        <w:t>I. Предмет договора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1.1. Предметом договора являются оказание образовательной организацией</w:t>
      </w:r>
      <w:r w:rsidR="00297A35" w:rsidRPr="000506C4">
        <w:rPr>
          <w:sz w:val="18"/>
          <w:szCs w:val="18"/>
        </w:rPr>
        <w:t xml:space="preserve"> – Исполнителем </w:t>
      </w:r>
      <w:r w:rsidRPr="000506C4">
        <w:rPr>
          <w:sz w:val="18"/>
          <w:szCs w:val="18"/>
        </w:rPr>
        <w:t xml:space="preserve"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297A35" w:rsidRPr="000506C4">
        <w:rPr>
          <w:sz w:val="18"/>
          <w:szCs w:val="18"/>
        </w:rPr>
        <w:t>ДО</w:t>
      </w:r>
      <w:r w:rsidRPr="000506C4">
        <w:rPr>
          <w:sz w:val="18"/>
          <w:szCs w:val="18"/>
        </w:rPr>
        <w:t>), содержание Воспитанника в образовательной организации, присмотр и уход за Воспитанником.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1.2. Форма </w:t>
      </w:r>
      <w:r w:rsidR="00141D76" w:rsidRPr="000506C4">
        <w:rPr>
          <w:sz w:val="18"/>
          <w:szCs w:val="18"/>
        </w:rPr>
        <w:t xml:space="preserve">обучения </w:t>
      </w:r>
      <w:r w:rsidR="00297A35" w:rsidRPr="000506C4">
        <w:rPr>
          <w:sz w:val="18"/>
          <w:szCs w:val="18"/>
        </w:rPr>
        <w:t>-</w:t>
      </w:r>
      <w:r w:rsidR="00141D76" w:rsidRPr="000506C4">
        <w:rPr>
          <w:sz w:val="18"/>
          <w:szCs w:val="18"/>
        </w:rPr>
        <w:t xml:space="preserve"> </w:t>
      </w:r>
      <w:r w:rsidR="00F81B09" w:rsidRPr="000506C4">
        <w:rPr>
          <w:sz w:val="18"/>
          <w:szCs w:val="18"/>
        </w:rPr>
        <w:t>очная</w:t>
      </w:r>
      <w:r w:rsidRPr="000506C4">
        <w:rPr>
          <w:sz w:val="18"/>
          <w:szCs w:val="18"/>
        </w:rPr>
        <w:t>.</w:t>
      </w:r>
    </w:p>
    <w:p w:rsidR="002966EB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bookmarkStart w:id="1" w:name="Par78"/>
      <w:bookmarkEnd w:id="1"/>
      <w:r w:rsidRPr="000506C4">
        <w:rPr>
          <w:sz w:val="18"/>
          <w:szCs w:val="18"/>
        </w:rPr>
        <w:t xml:space="preserve">1.3. </w:t>
      </w:r>
      <w:r w:rsidR="002966EB" w:rsidRPr="000506C4">
        <w:rPr>
          <w:sz w:val="18"/>
          <w:szCs w:val="18"/>
        </w:rPr>
        <w:t>Язык обучения – русский.</w:t>
      </w:r>
    </w:p>
    <w:p w:rsidR="002C74F6" w:rsidRPr="000506C4" w:rsidRDefault="002966EB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1.4. </w:t>
      </w:r>
      <w:r w:rsidR="002C74F6" w:rsidRPr="000506C4">
        <w:rPr>
          <w:sz w:val="18"/>
          <w:szCs w:val="18"/>
        </w:rPr>
        <w:t>Наименование образовательной программы</w:t>
      </w:r>
      <w:r w:rsidR="00297A35" w:rsidRPr="000506C4">
        <w:rPr>
          <w:sz w:val="18"/>
          <w:szCs w:val="18"/>
        </w:rPr>
        <w:t>:</w:t>
      </w:r>
      <w:r w:rsidR="002C74F6" w:rsidRPr="000506C4">
        <w:rPr>
          <w:sz w:val="18"/>
          <w:szCs w:val="18"/>
        </w:rPr>
        <w:t xml:space="preserve"> </w:t>
      </w:r>
      <w:r w:rsidR="00F81B09" w:rsidRPr="000506C4">
        <w:rPr>
          <w:sz w:val="18"/>
          <w:szCs w:val="18"/>
        </w:rPr>
        <w:t>«Основная образовательная программа дошкольного образования Муниципального бюджетного дошкольного образоват</w:t>
      </w:r>
      <w:r w:rsidR="001C3373" w:rsidRPr="000506C4">
        <w:rPr>
          <w:sz w:val="18"/>
          <w:szCs w:val="18"/>
        </w:rPr>
        <w:t xml:space="preserve">ельного учреждения детский сад </w:t>
      </w:r>
      <w:r w:rsidR="001655D6" w:rsidRPr="000506C4">
        <w:rPr>
          <w:sz w:val="18"/>
          <w:szCs w:val="18"/>
        </w:rPr>
        <w:t>№</w:t>
      </w:r>
      <w:r w:rsidR="0075710F" w:rsidRPr="000506C4">
        <w:rPr>
          <w:sz w:val="18"/>
          <w:szCs w:val="18"/>
        </w:rPr>
        <w:t xml:space="preserve"> </w:t>
      </w:r>
      <w:r w:rsidR="00F8513A" w:rsidRPr="000506C4">
        <w:rPr>
          <w:sz w:val="18"/>
          <w:szCs w:val="18"/>
        </w:rPr>
        <w:t>46</w:t>
      </w:r>
      <w:r w:rsidR="001655D6" w:rsidRPr="000506C4">
        <w:rPr>
          <w:sz w:val="18"/>
          <w:szCs w:val="18"/>
        </w:rPr>
        <w:t>»</w:t>
      </w:r>
      <w:r w:rsidR="002C74F6" w:rsidRPr="000506C4">
        <w:rPr>
          <w:sz w:val="18"/>
          <w:szCs w:val="18"/>
        </w:rPr>
        <w:t>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1.</w:t>
      </w:r>
      <w:r w:rsidR="0060169B" w:rsidRPr="000506C4">
        <w:rPr>
          <w:sz w:val="18"/>
          <w:szCs w:val="18"/>
        </w:rPr>
        <w:t>5</w:t>
      </w:r>
      <w:r w:rsidRPr="000506C4">
        <w:rPr>
          <w:sz w:val="18"/>
          <w:szCs w:val="18"/>
        </w:rPr>
        <w:t>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A70CBF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1.</w:t>
      </w:r>
      <w:r w:rsidR="0060169B" w:rsidRPr="000506C4">
        <w:rPr>
          <w:sz w:val="18"/>
          <w:szCs w:val="18"/>
        </w:rPr>
        <w:t>6</w:t>
      </w:r>
      <w:r w:rsidRPr="000506C4">
        <w:rPr>
          <w:sz w:val="18"/>
          <w:szCs w:val="18"/>
        </w:rPr>
        <w:t>. Режим пребывания Воспитанник</w:t>
      </w:r>
      <w:r w:rsidR="00B73E46" w:rsidRPr="000506C4">
        <w:rPr>
          <w:sz w:val="18"/>
          <w:szCs w:val="18"/>
        </w:rPr>
        <w:t>а в образовательной организации</w:t>
      </w:r>
      <w:r w:rsidR="002F2F06" w:rsidRPr="000506C4">
        <w:rPr>
          <w:sz w:val="18"/>
          <w:szCs w:val="18"/>
        </w:rPr>
        <w:t xml:space="preserve"> (</w:t>
      </w:r>
      <w:r w:rsidR="002F2F06" w:rsidRPr="000506C4">
        <w:rPr>
          <w:i/>
          <w:sz w:val="18"/>
          <w:szCs w:val="18"/>
        </w:rPr>
        <w:t>нужное подчеркнуть</w:t>
      </w:r>
      <w:r w:rsidR="002F2F06" w:rsidRPr="000506C4">
        <w:rPr>
          <w:sz w:val="18"/>
          <w:szCs w:val="18"/>
        </w:rPr>
        <w:t>)</w:t>
      </w:r>
      <w:r w:rsidR="00B73E46" w:rsidRPr="000506C4">
        <w:rPr>
          <w:sz w:val="18"/>
          <w:szCs w:val="18"/>
        </w:rPr>
        <w:t>:</w:t>
      </w:r>
    </w:p>
    <w:p w:rsidR="00297A35" w:rsidRPr="000506C4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- </w:t>
      </w:r>
      <w:r w:rsidR="00141D76" w:rsidRPr="000506C4">
        <w:rPr>
          <w:sz w:val="18"/>
          <w:szCs w:val="18"/>
        </w:rPr>
        <w:t>кратковременное</w:t>
      </w:r>
      <w:r w:rsidR="001C3373" w:rsidRPr="000506C4">
        <w:rPr>
          <w:sz w:val="18"/>
          <w:szCs w:val="18"/>
        </w:rPr>
        <w:t xml:space="preserve"> пребывани</w:t>
      </w:r>
      <w:r w:rsidR="00141D76" w:rsidRPr="000506C4">
        <w:rPr>
          <w:sz w:val="18"/>
          <w:szCs w:val="18"/>
        </w:rPr>
        <w:t>е (до 5 часов в день)</w:t>
      </w:r>
      <w:r w:rsidR="001C3373" w:rsidRPr="000506C4">
        <w:rPr>
          <w:sz w:val="18"/>
          <w:szCs w:val="18"/>
        </w:rPr>
        <w:t xml:space="preserve">, </w:t>
      </w:r>
    </w:p>
    <w:p w:rsidR="00297A35" w:rsidRPr="000506C4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- </w:t>
      </w:r>
      <w:r w:rsidR="00141D76" w:rsidRPr="000506C4">
        <w:rPr>
          <w:sz w:val="18"/>
          <w:szCs w:val="18"/>
        </w:rPr>
        <w:t>полный день (</w:t>
      </w:r>
      <w:r w:rsidR="001C3373" w:rsidRPr="000506C4">
        <w:rPr>
          <w:sz w:val="18"/>
          <w:szCs w:val="18"/>
        </w:rPr>
        <w:t xml:space="preserve">10,5 - </w:t>
      </w:r>
      <w:r w:rsidR="00F81B09" w:rsidRPr="000506C4">
        <w:rPr>
          <w:sz w:val="18"/>
          <w:szCs w:val="18"/>
        </w:rPr>
        <w:t>12-часовое пребывание</w:t>
      </w:r>
      <w:r w:rsidR="00141D76" w:rsidRPr="000506C4">
        <w:rPr>
          <w:sz w:val="18"/>
          <w:szCs w:val="18"/>
        </w:rPr>
        <w:t>)</w:t>
      </w:r>
      <w:r w:rsidR="00F81B09" w:rsidRPr="000506C4">
        <w:rPr>
          <w:sz w:val="18"/>
          <w:szCs w:val="18"/>
        </w:rPr>
        <w:t xml:space="preserve">, </w:t>
      </w:r>
    </w:p>
    <w:p w:rsidR="002C74F6" w:rsidRPr="000506C4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- </w:t>
      </w:r>
      <w:r w:rsidR="00F81B09" w:rsidRPr="000506C4">
        <w:rPr>
          <w:sz w:val="18"/>
          <w:szCs w:val="18"/>
        </w:rPr>
        <w:t xml:space="preserve">круглосуточное пребывание </w:t>
      </w:r>
      <w:r w:rsidR="00141D76" w:rsidRPr="000506C4">
        <w:rPr>
          <w:sz w:val="18"/>
          <w:szCs w:val="18"/>
        </w:rPr>
        <w:t>детей</w:t>
      </w:r>
      <w:r w:rsidR="002C74F6" w:rsidRPr="000506C4">
        <w:rPr>
          <w:sz w:val="18"/>
          <w:szCs w:val="18"/>
        </w:rPr>
        <w:t>.</w:t>
      </w:r>
    </w:p>
    <w:p w:rsidR="002C74F6" w:rsidRPr="000506C4" w:rsidRDefault="00A94FE0" w:rsidP="00A94FE0">
      <w:pPr>
        <w:widowControl w:val="0"/>
        <w:autoSpaceDE w:val="0"/>
        <w:autoSpaceDN w:val="0"/>
        <w:adjustRightInd w:val="0"/>
        <w:ind w:firstLine="340"/>
        <w:rPr>
          <w:sz w:val="18"/>
          <w:szCs w:val="18"/>
        </w:rPr>
      </w:pPr>
      <w:r w:rsidRPr="000506C4">
        <w:rPr>
          <w:sz w:val="18"/>
          <w:szCs w:val="18"/>
        </w:rPr>
        <w:t xml:space="preserve">   </w:t>
      </w:r>
      <w:r w:rsidR="002C74F6" w:rsidRPr="000506C4">
        <w:rPr>
          <w:sz w:val="18"/>
          <w:szCs w:val="18"/>
        </w:rPr>
        <w:t>1.</w:t>
      </w:r>
      <w:r w:rsidR="0060169B" w:rsidRPr="000506C4">
        <w:rPr>
          <w:sz w:val="18"/>
          <w:szCs w:val="18"/>
        </w:rPr>
        <w:t>7</w:t>
      </w:r>
      <w:r w:rsidR="002C74F6" w:rsidRPr="000506C4">
        <w:rPr>
          <w:sz w:val="18"/>
          <w:szCs w:val="18"/>
        </w:rPr>
        <w:t>.</w:t>
      </w:r>
      <w:r w:rsidRPr="000506C4">
        <w:rPr>
          <w:sz w:val="18"/>
          <w:szCs w:val="18"/>
        </w:rPr>
        <w:t xml:space="preserve"> </w:t>
      </w:r>
      <w:r w:rsidR="002C74F6" w:rsidRPr="000506C4">
        <w:rPr>
          <w:sz w:val="18"/>
          <w:szCs w:val="18"/>
        </w:rPr>
        <w:t xml:space="preserve">Воспитанник зачисляется в группу </w:t>
      </w:r>
      <w:r w:rsidR="001655D6" w:rsidRPr="000506C4">
        <w:rPr>
          <w:color w:val="FF0000"/>
          <w:sz w:val="18"/>
          <w:szCs w:val="18"/>
        </w:rPr>
        <w:t xml:space="preserve"> </w:t>
      </w:r>
      <w:r w:rsidRPr="000506C4">
        <w:rPr>
          <w:sz w:val="18"/>
          <w:szCs w:val="18"/>
        </w:rPr>
        <w:t>№___</w:t>
      </w:r>
      <w:r w:rsidR="00AA5750" w:rsidRPr="000506C4">
        <w:rPr>
          <w:sz w:val="18"/>
          <w:szCs w:val="18"/>
        </w:rPr>
        <w:t>_  общеразвивающей</w:t>
      </w:r>
      <w:r w:rsidR="002C74F6" w:rsidRPr="000506C4">
        <w:rPr>
          <w:sz w:val="18"/>
          <w:szCs w:val="18"/>
        </w:rPr>
        <w:t xml:space="preserve"> направленности.</w:t>
      </w:r>
    </w:p>
    <w:p w:rsidR="002C74F6" w:rsidRPr="000506C4" w:rsidRDefault="002C74F6" w:rsidP="00A70CBF">
      <w:pPr>
        <w:pStyle w:val="ConsPlusNonforma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(направленность группы (общеразвивающая, компенсирующая</w:t>
      </w:r>
      <w:r w:rsidR="00297A35" w:rsidRPr="000506C4">
        <w:rPr>
          <w:rFonts w:ascii="Times New Roman" w:hAnsi="Times New Roman" w:cs="Times New Roman"/>
          <w:sz w:val="18"/>
          <w:szCs w:val="18"/>
        </w:rPr>
        <w:t>, комбинированная</w:t>
      </w:r>
      <w:r w:rsidRPr="000506C4">
        <w:rPr>
          <w:rFonts w:ascii="Times New Roman" w:hAnsi="Times New Roman" w:cs="Times New Roman"/>
          <w:sz w:val="18"/>
          <w:szCs w:val="18"/>
        </w:rPr>
        <w:t>)</w:t>
      </w:r>
    </w:p>
    <w:p w:rsidR="002C74F6" w:rsidRPr="000506C4" w:rsidRDefault="00420D66" w:rsidP="00420D66">
      <w:pPr>
        <w:widowControl w:val="0"/>
        <w:autoSpaceDE w:val="0"/>
        <w:autoSpaceDN w:val="0"/>
        <w:adjustRightInd w:val="0"/>
        <w:outlineLvl w:val="1"/>
        <w:rPr>
          <w:sz w:val="18"/>
          <w:szCs w:val="18"/>
        </w:rPr>
      </w:pPr>
      <w:bookmarkStart w:id="2" w:name="Par86"/>
      <w:bookmarkEnd w:id="2"/>
      <w:r>
        <w:rPr>
          <w:sz w:val="18"/>
          <w:szCs w:val="18"/>
        </w:rPr>
        <w:t xml:space="preserve">                                                                       </w:t>
      </w:r>
      <w:r w:rsidR="002C74F6" w:rsidRPr="000506C4">
        <w:rPr>
          <w:b/>
          <w:sz w:val="18"/>
          <w:szCs w:val="18"/>
        </w:rPr>
        <w:t xml:space="preserve">II. Взаимодействие Сторон 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2.1. Исполнитель вправе: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2.1.1. Самостоятельно осуществлять образовательную деятельность</w:t>
      </w:r>
      <w:r w:rsidR="0060169B" w:rsidRPr="000506C4">
        <w:rPr>
          <w:sz w:val="18"/>
          <w:szCs w:val="18"/>
        </w:rPr>
        <w:t xml:space="preserve"> в соответствии с основной образовательной программой образовательной организации. </w:t>
      </w:r>
    </w:p>
    <w:p w:rsidR="00EB5E92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2.1.2. Предоставлять Воспитаннику дополнительные образовательные услуги</w:t>
      </w:r>
      <w:r w:rsidR="00EB5E92" w:rsidRPr="000506C4">
        <w:rPr>
          <w:sz w:val="18"/>
          <w:szCs w:val="18"/>
        </w:rPr>
        <w:t xml:space="preserve"> на платной основе на основании договора об обучении за плату по дополнительным образовательным программам. </w:t>
      </w:r>
      <w:r w:rsidRPr="000506C4">
        <w:rPr>
          <w:sz w:val="18"/>
          <w:szCs w:val="18"/>
        </w:rPr>
        <w:t xml:space="preserve"> 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2.1.3. </w:t>
      </w:r>
      <w:r w:rsidR="0060169B" w:rsidRPr="000506C4">
        <w:rPr>
          <w:sz w:val="18"/>
          <w:szCs w:val="18"/>
        </w:rPr>
        <w:t>В</w:t>
      </w:r>
      <w:r w:rsidRPr="000506C4">
        <w:rPr>
          <w:sz w:val="18"/>
          <w:szCs w:val="18"/>
        </w:rPr>
        <w:t>зимать с Заказчика плату за дополнительные услуги</w:t>
      </w:r>
      <w:hyperlink w:anchor="Par258" w:history="1"/>
      <w:r w:rsidR="001C3373" w:rsidRPr="000506C4">
        <w:rPr>
          <w:sz w:val="18"/>
          <w:szCs w:val="18"/>
        </w:rPr>
        <w:t>,</w:t>
      </w:r>
      <w:r w:rsidR="0060169B" w:rsidRPr="000506C4">
        <w:rPr>
          <w:sz w:val="18"/>
          <w:szCs w:val="18"/>
        </w:rPr>
        <w:t xml:space="preserve"> </w:t>
      </w:r>
      <w:r w:rsidR="001C3373" w:rsidRPr="000506C4">
        <w:rPr>
          <w:sz w:val="18"/>
          <w:szCs w:val="18"/>
        </w:rPr>
        <w:t xml:space="preserve"> в случае их предоставления</w:t>
      </w:r>
      <w:r w:rsidR="0060169B" w:rsidRPr="000506C4">
        <w:rPr>
          <w:sz w:val="18"/>
          <w:szCs w:val="18"/>
        </w:rPr>
        <w:t xml:space="preserve">, в соответствии </w:t>
      </w:r>
      <w:proofErr w:type="gramStart"/>
      <w:r w:rsidR="0060169B" w:rsidRPr="000506C4">
        <w:rPr>
          <w:sz w:val="18"/>
          <w:szCs w:val="18"/>
        </w:rPr>
        <w:t>с</w:t>
      </w:r>
      <w:proofErr w:type="gramEnd"/>
      <w:r w:rsidR="0060169B" w:rsidRPr="000506C4">
        <w:rPr>
          <w:sz w:val="18"/>
          <w:szCs w:val="18"/>
        </w:rPr>
        <w:t xml:space="preserve"> утверждённым учредителем образовательной организации тарифом на их оказание.</w:t>
      </w:r>
    </w:p>
    <w:p w:rsidR="003642F4" w:rsidRPr="000506C4" w:rsidRDefault="003642F4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2.1.4. Расформировать группу и зачислить </w:t>
      </w:r>
      <w:r w:rsidR="000A4FDF" w:rsidRPr="000506C4">
        <w:rPr>
          <w:sz w:val="18"/>
          <w:szCs w:val="18"/>
        </w:rPr>
        <w:t>Воспитанников</w:t>
      </w:r>
      <w:r w:rsidRPr="000506C4">
        <w:rPr>
          <w:sz w:val="18"/>
          <w:szCs w:val="18"/>
        </w:rPr>
        <w:t xml:space="preserve"> в другую группу при неполном комплектовании группы. </w:t>
      </w:r>
      <w:r w:rsidR="00D84F60" w:rsidRPr="000506C4">
        <w:rPr>
          <w:sz w:val="18"/>
          <w:szCs w:val="18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  <w:r w:rsidR="002966EB" w:rsidRPr="000506C4">
        <w:rPr>
          <w:sz w:val="18"/>
          <w:szCs w:val="18"/>
        </w:rPr>
        <w:t xml:space="preserve"> </w:t>
      </w:r>
    </w:p>
    <w:p w:rsidR="00A70CBF" w:rsidRPr="000506C4" w:rsidRDefault="00A70CBF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2.1</w:t>
      </w:r>
      <w:r w:rsidR="003642F4" w:rsidRPr="000506C4">
        <w:rPr>
          <w:sz w:val="18"/>
          <w:szCs w:val="18"/>
        </w:rPr>
        <w:t>.5</w:t>
      </w:r>
      <w:r w:rsidRPr="000506C4">
        <w:rPr>
          <w:sz w:val="18"/>
          <w:szCs w:val="18"/>
        </w:rPr>
        <w:t xml:space="preserve">. Не отдавать </w:t>
      </w:r>
      <w:r w:rsidR="000A4FDF" w:rsidRPr="000506C4">
        <w:rPr>
          <w:sz w:val="18"/>
          <w:szCs w:val="18"/>
        </w:rPr>
        <w:t>В</w:t>
      </w:r>
      <w:r w:rsidRPr="000506C4">
        <w:rPr>
          <w:sz w:val="18"/>
          <w:szCs w:val="18"/>
        </w:rPr>
        <w:t>оспитанника посторонним лицам, лицам, не достигшим 18-летнего возраста</w:t>
      </w:r>
      <w:r w:rsidR="002F2F06" w:rsidRPr="000506C4">
        <w:rPr>
          <w:sz w:val="18"/>
          <w:szCs w:val="18"/>
        </w:rPr>
        <w:t>,</w:t>
      </w:r>
      <w:r w:rsidRPr="000506C4">
        <w:rPr>
          <w:sz w:val="18"/>
          <w:szCs w:val="18"/>
        </w:rPr>
        <w:t xml:space="preserve"> и родителям (законным представителям) в нетрезвом состоянии. В случае если родитель (законный представитель) не забрал воспитанника </w:t>
      </w:r>
      <w:r w:rsidR="00EB5E92" w:rsidRPr="000506C4">
        <w:rPr>
          <w:sz w:val="18"/>
          <w:szCs w:val="18"/>
        </w:rPr>
        <w:t>через 1 (один) час после окончания работы образовательной организации</w:t>
      </w:r>
      <w:r w:rsidRPr="000506C4">
        <w:rPr>
          <w:sz w:val="18"/>
          <w:szCs w:val="18"/>
        </w:rPr>
        <w:t xml:space="preserve">, и найти его по средствам связи не представляется возможным, </w:t>
      </w:r>
      <w:r w:rsidR="002F2F06" w:rsidRPr="000506C4">
        <w:rPr>
          <w:sz w:val="18"/>
          <w:szCs w:val="18"/>
        </w:rPr>
        <w:t>Исполнитель</w:t>
      </w:r>
      <w:r w:rsidRPr="000506C4">
        <w:rPr>
          <w:sz w:val="18"/>
          <w:szCs w:val="18"/>
        </w:rPr>
        <w:t xml:space="preserve"> оставляет за собой право сообщить об этом в ММ ОМВД России «Ковровский» или в </w:t>
      </w:r>
      <w:r w:rsidR="002F2F06" w:rsidRPr="000506C4">
        <w:rPr>
          <w:sz w:val="18"/>
          <w:szCs w:val="18"/>
        </w:rPr>
        <w:t>ГКУ</w:t>
      </w:r>
      <w:r w:rsidR="00BB105E" w:rsidRPr="000506C4">
        <w:rPr>
          <w:sz w:val="18"/>
          <w:szCs w:val="18"/>
        </w:rPr>
        <w:t>СО</w:t>
      </w:r>
      <w:r w:rsidRPr="000506C4">
        <w:rPr>
          <w:sz w:val="18"/>
          <w:szCs w:val="18"/>
        </w:rPr>
        <w:t xml:space="preserve"> </w:t>
      </w:r>
      <w:r w:rsidR="002F2F06" w:rsidRPr="000506C4">
        <w:rPr>
          <w:sz w:val="18"/>
          <w:szCs w:val="18"/>
        </w:rPr>
        <w:t xml:space="preserve">ВО </w:t>
      </w:r>
      <w:r w:rsidRPr="000506C4">
        <w:rPr>
          <w:sz w:val="18"/>
          <w:szCs w:val="18"/>
        </w:rPr>
        <w:t>«</w:t>
      </w:r>
      <w:r w:rsidR="002F2F06" w:rsidRPr="000506C4">
        <w:rPr>
          <w:sz w:val="18"/>
          <w:szCs w:val="18"/>
        </w:rPr>
        <w:t>Ковровский с</w:t>
      </w:r>
      <w:r w:rsidRPr="000506C4">
        <w:rPr>
          <w:sz w:val="18"/>
          <w:szCs w:val="18"/>
        </w:rPr>
        <w:t>оциально-реабилитационный центр для несовершеннолетних».</w:t>
      </w:r>
    </w:p>
    <w:p w:rsidR="002C74F6" w:rsidRPr="000506C4" w:rsidRDefault="002C74F6" w:rsidP="00A70CBF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2.2. Заказчик вправе: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74F6" w:rsidRPr="000506C4" w:rsidRDefault="002C74F6" w:rsidP="00EB5E92">
      <w:pPr>
        <w:pStyle w:val="a5"/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2.2.2. Получать от Исполнителя информацию:</w:t>
      </w:r>
    </w:p>
    <w:p w:rsidR="002C74F6" w:rsidRPr="000506C4" w:rsidRDefault="00EB5E92" w:rsidP="00EB5E92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2.2.2.1. </w:t>
      </w:r>
      <w:r w:rsidR="002C74F6" w:rsidRPr="000506C4">
        <w:rPr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="002C74F6" w:rsidRPr="000506C4">
          <w:rPr>
            <w:sz w:val="18"/>
            <w:szCs w:val="18"/>
          </w:rPr>
          <w:t>разделом I</w:t>
        </w:r>
      </w:hyperlink>
      <w:r w:rsidR="002C74F6" w:rsidRPr="000506C4">
        <w:rPr>
          <w:sz w:val="18"/>
          <w:szCs w:val="18"/>
        </w:rPr>
        <w:t xml:space="preserve"> настоящего Договора;</w:t>
      </w:r>
    </w:p>
    <w:p w:rsidR="002C74F6" w:rsidRPr="000506C4" w:rsidRDefault="00EB5E92" w:rsidP="00EB5E92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2.2.2.2. </w:t>
      </w:r>
      <w:r w:rsidR="002C74F6" w:rsidRPr="000506C4">
        <w:rPr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B630A" w:rsidRPr="000506C4" w:rsidRDefault="002C74F6" w:rsidP="00EB5E92">
      <w:pPr>
        <w:pStyle w:val="a5"/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2.2.3. Знакомиться</w:t>
      </w:r>
      <w:r w:rsidR="00F34A9A" w:rsidRPr="000506C4">
        <w:rPr>
          <w:sz w:val="18"/>
          <w:szCs w:val="18"/>
        </w:rPr>
        <w:t xml:space="preserve"> </w:t>
      </w:r>
      <w:r w:rsidRPr="000506C4">
        <w:rPr>
          <w:sz w:val="18"/>
          <w:szCs w:val="18"/>
        </w:rPr>
        <w:t xml:space="preserve">с </w:t>
      </w:r>
      <w:r w:rsidR="00C60D3B" w:rsidRPr="000506C4">
        <w:rPr>
          <w:sz w:val="18"/>
          <w:szCs w:val="18"/>
        </w:rPr>
        <w:t>У</w:t>
      </w:r>
      <w:r w:rsidRPr="000506C4">
        <w:rPr>
          <w:sz w:val="18"/>
          <w:szCs w:val="18"/>
        </w:rPr>
        <w:t>ставом образовательной организации</w:t>
      </w:r>
      <w:r w:rsidR="00F34A9A" w:rsidRPr="000506C4">
        <w:rPr>
          <w:sz w:val="18"/>
          <w:szCs w:val="18"/>
        </w:rPr>
        <w:t xml:space="preserve">, </w:t>
      </w:r>
      <w:r w:rsidRPr="000506C4">
        <w:rPr>
          <w:sz w:val="18"/>
          <w:szCs w:val="18"/>
        </w:rPr>
        <w:t>лицензией на осуществление образовательной деятельности</w:t>
      </w:r>
      <w:r w:rsidR="00F34A9A" w:rsidRPr="000506C4">
        <w:rPr>
          <w:sz w:val="18"/>
          <w:szCs w:val="18"/>
        </w:rPr>
        <w:t>,</w:t>
      </w:r>
      <w:r w:rsidR="004C124F" w:rsidRPr="000506C4">
        <w:rPr>
          <w:sz w:val="18"/>
          <w:szCs w:val="18"/>
        </w:rPr>
        <w:t xml:space="preserve"> </w:t>
      </w:r>
      <w:r w:rsidRPr="000506C4">
        <w:rPr>
          <w:sz w:val="18"/>
          <w:szCs w:val="18"/>
        </w:rPr>
        <w:t>с образовательными программами</w:t>
      </w:r>
      <w:r w:rsidR="00141D76" w:rsidRPr="000506C4">
        <w:rPr>
          <w:sz w:val="18"/>
          <w:szCs w:val="18"/>
        </w:rPr>
        <w:t xml:space="preserve"> </w:t>
      </w:r>
      <w:r w:rsidRPr="000506C4">
        <w:rPr>
          <w:sz w:val="18"/>
          <w:szCs w:val="18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F34A9A" w:rsidRPr="000506C4">
        <w:rPr>
          <w:sz w:val="18"/>
          <w:szCs w:val="18"/>
        </w:rPr>
        <w:t>.</w:t>
      </w:r>
      <w:r w:rsidR="002966EB" w:rsidRPr="000506C4">
        <w:rPr>
          <w:sz w:val="18"/>
          <w:szCs w:val="18"/>
        </w:rPr>
        <w:t xml:space="preserve"> Отметка об ознакомлении с вышеперечисленными документами ставится в заявлени</w:t>
      </w:r>
      <w:r w:rsidR="0060169B" w:rsidRPr="000506C4">
        <w:rPr>
          <w:sz w:val="18"/>
          <w:szCs w:val="18"/>
        </w:rPr>
        <w:t>и</w:t>
      </w:r>
      <w:r w:rsidR="002966EB" w:rsidRPr="000506C4">
        <w:rPr>
          <w:sz w:val="18"/>
          <w:szCs w:val="18"/>
        </w:rPr>
        <w:t xml:space="preserve"> о приёме ребёнка на обучение в об</w:t>
      </w:r>
      <w:r w:rsidR="0060169B" w:rsidRPr="000506C4">
        <w:rPr>
          <w:sz w:val="18"/>
          <w:szCs w:val="18"/>
        </w:rPr>
        <w:t>разовательную организацию.</w:t>
      </w:r>
      <w:r w:rsidR="00DB630A" w:rsidRPr="000506C4">
        <w:rPr>
          <w:sz w:val="18"/>
          <w:szCs w:val="18"/>
        </w:rPr>
        <w:t xml:space="preserve"> 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2.2.4. Выбирать виды дополнительных услуг, в том числе, </w:t>
      </w:r>
      <w:r w:rsidR="0060169B" w:rsidRPr="000506C4">
        <w:rPr>
          <w:sz w:val="18"/>
          <w:szCs w:val="18"/>
        </w:rPr>
        <w:t xml:space="preserve">образовательных, </w:t>
      </w:r>
      <w:r w:rsidRPr="000506C4">
        <w:rPr>
          <w:sz w:val="18"/>
          <w:szCs w:val="18"/>
        </w:rPr>
        <w:t>оказываемых Исполнителем Воспитаннику за рамками образовательной деятельности на возмездной основе.</w:t>
      </w:r>
    </w:p>
    <w:p w:rsidR="002C74F6" w:rsidRPr="000506C4" w:rsidRDefault="00F8513A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2.2.5</w:t>
      </w:r>
      <w:r w:rsidR="002C74F6" w:rsidRPr="000506C4">
        <w:rPr>
          <w:sz w:val="18"/>
          <w:szCs w:val="18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438B" w:rsidRPr="000506C4" w:rsidRDefault="00F8513A" w:rsidP="0043438B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2.2.6</w:t>
      </w:r>
      <w:r w:rsidR="002C74F6" w:rsidRPr="000506C4">
        <w:rPr>
          <w:sz w:val="18"/>
          <w:szCs w:val="18"/>
        </w:rPr>
        <w:t>. Создавать (принимать участие в деятельности) коллегиальных органов управления, предусмотренных уста</w:t>
      </w:r>
      <w:r w:rsidR="00E83FDF" w:rsidRPr="000506C4">
        <w:rPr>
          <w:sz w:val="18"/>
          <w:szCs w:val="18"/>
        </w:rPr>
        <w:t>вом образовательной организации</w:t>
      </w:r>
      <w:r w:rsidR="00EB5E92" w:rsidRPr="000506C4">
        <w:rPr>
          <w:sz w:val="18"/>
          <w:szCs w:val="18"/>
        </w:rPr>
        <w:t xml:space="preserve">, в порядке, определённом </w:t>
      </w:r>
      <w:r w:rsidR="00E83FDF" w:rsidRPr="000506C4">
        <w:rPr>
          <w:sz w:val="18"/>
          <w:szCs w:val="18"/>
        </w:rPr>
        <w:t>соо</w:t>
      </w:r>
      <w:r w:rsidR="0043438B" w:rsidRPr="000506C4">
        <w:rPr>
          <w:sz w:val="18"/>
          <w:szCs w:val="18"/>
        </w:rPr>
        <w:t>тветствующими локальными актами.</w:t>
      </w:r>
    </w:p>
    <w:p w:rsidR="0043438B" w:rsidRPr="000506C4" w:rsidRDefault="00F8513A" w:rsidP="0043438B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2.2.7</w:t>
      </w:r>
      <w:r w:rsidR="0043438B" w:rsidRPr="000506C4">
        <w:rPr>
          <w:sz w:val="18"/>
          <w:szCs w:val="18"/>
        </w:rPr>
        <w:t>. Защищать права и законные интересы Воспитанника.</w:t>
      </w:r>
    </w:p>
    <w:p w:rsidR="0043438B" w:rsidRPr="000506C4" w:rsidRDefault="00F8513A" w:rsidP="0043438B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lastRenderedPageBreak/>
        <w:t>2.2.8</w:t>
      </w:r>
      <w:r w:rsidR="0043438B" w:rsidRPr="000506C4">
        <w:rPr>
          <w:sz w:val="18"/>
          <w:szCs w:val="18"/>
        </w:rPr>
        <w:t>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 Исполнитель обязан: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2.3.2. Обеспечить надлежащее предоставление услуг, предусмотренных </w:t>
      </w:r>
      <w:hyperlink w:anchor="Par74" w:history="1">
        <w:r w:rsidRPr="000506C4">
          <w:rPr>
            <w:sz w:val="18"/>
            <w:szCs w:val="18"/>
          </w:rPr>
          <w:t>разделом I</w:t>
        </w:r>
      </w:hyperlink>
      <w:r w:rsidRPr="000506C4">
        <w:rPr>
          <w:sz w:val="18"/>
          <w:szCs w:val="18"/>
        </w:rPr>
        <w:t xml:space="preserve"> настоящего Договора, в полном объеме в соответствии с </w:t>
      </w:r>
      <w:r w:rsidR="0012214E" w:rsidRPr="000506C4">
        <w:rPr>
          <w:sz w:val="18"/>
          <w:szCs w:val="18"/>
        </w:rPr>
        <w:t xml:space="preserve">федеральным государственным образовательным стандартом, </w:t>
      </w:r>
      <w:r w:rsidRPr="000506C4">
        <w:rPr>
          <w:sz w:val="18"/>
          <w:szCs w:val="18"/>
        </w:rPr>
        <w:t>образовательной программой и условиями настоящего Договора.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0506C4">
          <w:rPr>
            <w:sz w:val="18"/>
            <w:szCs w:val="18"/>
          </w:rPr>
          <w:t>Законом</w:t>
        </w:r>
      </w:hyperlink>
      <w:r w:rsidRPr="000506C4">
        <w:rPr>
          <w:sz w:val="18"/>
          <w:szCs w:val="18"/>
        </w:rPr>
        <w:t xml:space="preserve"> Российской Федерации от </w:t>
      </w:r>
      <w:r w:rsidR="00FE1F5B" w:rsidRPr="000506C4">
        <w:rPr>
          <w:sz w:val="18"/>
          <w:szCs w:val="18"/>
        </w:rPr>
        <w:t>07.02.1992</w:t>
      </w:r>
      <w:r w:rsidRPr="000506C4">
        <w:rPr>
          <w:sz w:val="18"/>
          <w:szCs w:val="18"/>
        </w:rPr>
        <w:t xml:space="preserve"> </w:t>
      </w:r>
      <w:r w:rsidR="002F2F06" w:rsidRPr="000506C4">
        <w:rPr>
          <w:sz w:val="18"/>
          <w:szCs w:val="18"/>
        </w:rPr>
        <w:t>№</w:t>
      </w:r>
      <w:r w:rsidRPr="000506C4">
        <w:rPr>
          <w:sz w:val="18"/>
          <w:szCs w:val="18"/>
        </w:rPr>
        <w:t xml:space="preserve"> 2300-1 "О защите прав потребителей" и Федеральным </w:t>
      </w:r>
      <w:hyperlink r:id="rId8" w:history="1">
        <w:r w:rsidRPr="000506C4">
          <w:rPr>
            <w:sz w:val="18"/>
            <w:szCs w:val="18"/>
          </w:rPr>
          <w:t>законом</w:t>
        </w:r>
      </w:hyperlink>
      <w:r w:rsidRPr="000506C4">
        <w:rPr>
          <w:sz w:val="18"/>
          <w:szCs w:val="18"/>
        </w:rPr>
        <w:t xml:space="preserve"> от </w:t>
      </w:r>
      <w:r w:rsidR="00FE1F5B" w:rsidRPr="000506C4">
        <w:rPr>
          <w:sz w:val="18"/>
          <w:szCs w:val="18"/>
        </w:rPr>
        <w:t>29.12.</w:t>
      </w:r>
      <w:r w:rsidRPr="000506C4">
        <w:rPr>
          <w:sz w:val="18"/>
          <w:szCs w:val="18"/>
        </w:rPr>
        <w:t xml:space="preserve">2012 </w:t>
      </w:r>
      <w:r w:rsidR="002F2F06" w:rsidRPr="000506C4">
        <w:rPr>
          <w:sz w:val="18"/>
          <w:szCs w:val="18"/>
        </w:rPr>
        <w:t>№</w:t>
      </w:r>
      <w:r w:rsidRPr="000506C4">
        <w:rPr>
          <w:sz w:val="18"/>
          <w:szCs w:val="18"/>
        </w:rPr>
        <w:t xml:space="preserve"> 273-ФЗ "Об образовании в Российской Федерации".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2.3.8. Обучать Воспитанника по образовательной программе, предусмотренной </w:t>
      </w:r>
      <w:hyperlink w:anchor="Par78" w:history="1">
        <w:r w:rsidRPr="000506C4">
          <w:rPr>
            <w:sz w:val="18"/>
            <w:szCs w:val="18"/>
          </w:rPr>
          <w:t>пунктом 1.</w:t>
        </w:r>
        <w:r w:rsidR="0060169B" w:rsidRPr="000506C4">
          <w:rPr>
            <w:sz w:val="18"/>
            <w:szCs w:val="18"/>
          </w:rPr>
          <w:t>4</w:t>
        </w:r>
      </w:hyperlink>
      <w:r w:rsidR="00C60D3B" w:rsidRPr="000506C4">
        <w:rPr>
          <w:sz w:val="18"/>
          <w:szCs w:val="18"/>
        </w:rPr>
        <w:t>.</w:t>
      </w:r>
      <w:r w:rsidRPr="000506C4">
        <w:rPr>
          <w:sz w:val="18"/>
          <w:szCs w:val="18"/>
        </w:rPr>
        <w:t xml:space="preserve"> настоящего Договора.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2.3.9. Обеспечить реализацию образовательной программы средствами обучения и воспитания</w:t>
      </w:r>
      <w:r w:rsidR="00947BA0" w:rsidRPr="000506C4">
        <w:rPr>
          <w:sz w:val="18"/>
          <w:szCs w:val="18"/>
        </w:rPr>
        <w:t>,</w:t>
      </w:r>
      <w:r w:rsidRPr="000506C4">
        <w:rPr>
          <w:sz w:val="18"/>
          <w:szCs w:val="18"/>
        </w:rPr>
        <w:t xml:space="preserve"> необходимыми для организации учебной деятельности и создания развивающей предметно-пространственной среды.</w:t>
      </w:r>
    </w:p>
    <w:p w:rsidR="002C74F6" w:rsidRPr="000506C4" w:rsidRDefault="002C74F6" w:rsidP="0060169B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2.3.10. Обеспечивать Воспитанника необходимым сбалансированным</w:t>
      </w:r>
      <w:r w:rsidR="00D91712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BE2715">
        <w:rPr>
          <w:rFonts w:ascii="Times New Roman" w:hAnsi="Times New Roman" w:cs="Times New Roman"/>
          <w:sz w:val="18"/>
          <w:szCs w:val="18"/>
        </w:rPr>
        <w:t>4</w:t>
      </w:r>
      <w:r w:rsidR="00DC2441" w:rsidRPr="000506C4">
        <w:rPr>
          <w:rFonts w:ascii="Times New Roman" w:hAnsi="Times New Roman" w:cs="Times New Roman"/>
          <w:sz w:val="18"/>
          <w:szCs w:val="18"/>
        </w:rPr>
        <w:t xml:space="preserve">–ёх </w:t>
      </w:r>
      <w:r w:rsidR="00D91712" w:rsidRPr="000506C4">
        <w:rPr>
          <w:rFonts w:ascii="Times New Roman" w:hAnsi="Times New Roman" w:cs="Times New Roman"/>
          <w:sz w:val="18"/>
          <w:szCs w:val="18"/>
        </w:rPr>
        <w:t xml:space="preserve">разовым </w:t>
      </w:r>
      <w:r w:rsidRPr="000506C4">
        <w:rPr>
          <w:rFonts w:ascii="Times New Roman" w:hAnsi="Times New Roman" w:cs="Times New Roman"/>
          <w:sz w:val="18"/>
          <w:szCs w:val="18"/>
        </w:rPr>
        <w:t>питанием</w:t>
      </w:r>
      <w:r w:rsidR="002966EB" w:rsidRPr="000506C4">
        <w:rPr>
          <w:rFonts w:ascii="Times New Roman" w:hAnsi="Times New Roman" w:cs="Times New Roman"/>
          <w:sz w:val="18"/>
          <w:szCs w:val="18"/>
        </w:rPr>
        <w:t xml:space="preserve"> в соответствии с утверждённым руководителем </w:t>
      </w:r>
      <w:r w:rsidR="002F2F06" w:rsidRPr="000506C4">
        <w:rPr>
          <w:rFonts w:ascii="Times New Roman" w:hAnsi="Times New Roman" w:cs="Times New Roman"/>
          <w:sz w:val="18"/>
          <w:szCs w:val="18"/>
        </w:rPr>
        <w:t>Исполнителя</w:t>
      </w:r>
      <w:r w:rsidR="00B46928" w:rsidRPr="000506C4">
        <w:rPr>
          <w:rFonts w:ascii="Times New Roman" w:hAnsi="Times New Roman" w:cs="Times New Roman"/>
          <w:sz w:val="18"/>
          <w:szCs w:val="18"/>
        </w:rPr>
        <w:t xml:space="preserve"> меню и </w:t>
      </w:r>
      <w:r w:rsidR="002966EB" w:rsidRPr="000506C4">
        <w:rPr>
          <w:rFonts w:ascii="Times New Roman" w:hAnsi="Times New Roman" w:cs="Times New Roman"/>
          <w:sz w:val="18"/>
          <w:szCs w:val="18"/>
        </w:rPr>
        <w:t>графиком питания.</w:t>
      </w:r>
      <w:r w:rsidR="00B46928" w:rsidRPr="000506C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2.3.11. Переводить Воспитанника в следующую возрастную группу</w:t>
      </w:r>
      <w:r w:rsidR="005F22EF" w:rsidRPr="000506C4">
        <w:rPr>
          <w:sz w:val="18"/>
          <w:szCs w:val="18"/>
        </w:rPr>
        <w:t xml:space="preserve"> по окончанию учебного года</w:t>
      </w:r>
      <w:r w:rsidRPr="000506C4">
        <w:rPr>
          <w:sz w:val="18"/>
          <w:szCs w:val="18"/>
        </w:rPr>
        <w:t>.</w:t>
      </w:r>
    </w:p>
    <w:p w:rsidR="002C74F6" w:rsidRPr="000506C4" w:rsidRDefault="002C74F6" w:rsidP="00420D66">
      <w:pPr>
        <w:pStyle w:val="ConsPlusNonformat"/>
        <w:ind w:firstLine="709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2.3.12. Уведомить Заказч</w:t>
      </w:r>
      <w:r w:rsidR="00DC2441" w:rsidRPr="000506C4">
        <w:rPr>
          <w:rFonts w:ascii="Times New Roman" w:hAnsi="Times New Roman" w:cs="Times New Roman"/>
          <w:sz w:val="18"/>
          <w:szCs w:val="18"/>
        </w:rPr>
        <w:t xml:space="preserve">ика  в течении 30 календарных дней </w:t>
      </w:r>
      <w:r w:rsidRPr="000506C4">
        <w:rPr>
          <w:rFonts w:ascii="Times New Roman" w:hAnsi="Times New Roman" w:cs="Times New Roman"/>
          <w:sz w:val="18"/>
          <w:szCs w:val="18"/>
        </w:rPr>
        <w:t>о нецелесообразности оказания Воспитаннику образовательной услуги в объеме,</w:t>
      </w:r>
      <w:r w:rsidR="00793178" w:rsidRPr="000506C4">
        <w:rPr>
          <w:rFonts w:ascii="Times New Roman" w:hAnsi="Times New Roman" w:cs="Times New Roman"/>
          <w:sz w:val="18"/>
          <w:szCs w:val="18"/>
        </w:rPr>
        <w:t xml:space="preserve"> п</w:t>
      </w:r>
      <w:r w:rsidRPr="000506C4">
        <w:rPr>
          <w:rFonts w:ascii="Times New Roman" w:hAnsi="Times New Roman" w:cs="Times New Roman"/>
          <w:sz w:val="18"/>
          <w:szCs w:val="18"/>
        </w:rPr>
        <w:t xml:space="preserve">редусмотренном </w:t>
      </w:r>
      <w:hyperlink w:anchor="Par74" w:history="1">
        <w:r w:rsidRPr="000506C4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0506C4">
        <w:rPr>
          <w:rFonts w:ascii="Times New Roman" w:hAnsi="Times New Roman" w:cs="Times New Roman"/>
          <w:sz w:val="18"/>
          <w:szCs w:val="18"/>
        </w:rPr>
        <w:t xml:space="preserve"> настоящего Договора, вследствие его</w:t>
      </w:r>
      <w:r w:rsidR="00793178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Pr="000506C4">
        <w:rPr>
          <w:rFonts w:ascii="Times New Roman" w:hAnsi="Times New Roman" w:cs="Times New Roman"/>
          <w:sz w:val="18"/>
          <w:szCs w:val="18"/>
        </w:rPr>
        <w:t>индивидуальных особенностей, делающих невозможным или педагогически</w:t>
      </w:r>
      <w:r w:rsidR="00793178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Pr="000506C4">
        <w:rPr>
          <w:rFonts w:ascii="Times New Roman" w:hAnsi="Times New Roman" w:cs="Times New Roman"/>
          <w:sz w:val="18"/>
          <w:szCs w:val="18"/>
        </w:rPr>
        <w:t>нецелесообразным оказание данной услуги</w:t>
      </w:r>
      <w:r w:rsidR="005F22EF" w:rsidRPr="000506C4">
        <w:rPr>
          <w:rFonts w:ascii="Times New Roman" w:hAnsi="Times New Roman" w:cs="Times New Roman"/>
          <w:sz w:val="18"/>
          <w:szCs w:val="18"/>
        </w:rPr>
        <w:t xml:space="preserve"> на основании решения </w:t>
      </w:r>
      <w:r w:rsidR="00B46928" w:rsidRPr="000506C4">
        <w:rPr>
          <w:rFonts w:ascii="Times New Roman" w:hAnsi="Times New Roman" w:cs="Times New Roman"/>
          <w:sz w:val="18"/>
          <w:szCs w:val="18"/>
        </w:rPr>
        <w:t>территориальной психолого-медико-педагогической комиссии города Коврова Владимирской области.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2.3.13. Обеспечить соблюдение требований Федерального </w:t>
      </w:r>
      <w:hyperlink r:id="rId9" w:history="1">
        <w:r w:rsidRPr="000506C4">
          <w:rPr>
            <w:sz w:val="18"/>
            <w:szCs w:val="18"/>
          </w:rPr>
          <w:t>закона</w:t>
        </w:r>
      </w:hyperlink>
      <w:r w:rsidRPr="000506C4">
        <w:rPr>
          <w:sz w:val="18"/>
          <w:szCs w:val="18"/>
        </w:rPr>
        <w:t xml:space="preserve"> от 27</w:t>
      </w:r>
      <w:r w:rsidR="0025687F" w:rsidRPr="000506C4">
        <w:rPr>
          <w:sz w:val="18"/>
          <w:szCs w:val="18"/>
        </w:rPr>
        <w:t>.07.</w:t>
      </w:r>
      <w:r w:rsidRPr="000506C4">
        <w:rPr>
          <w:sz w:val="18"/>
          <w:szCs w:val="18"/>
        </w:rPr>
        <w:t xml:space="preserve">2006 </w:t>
      </w:r>
      <w:r w:rsidR="006A43B0" w:rsidRPr="000506C4">
        <w:rPr>
          <w:sz w:val="18"/>
          <w:szCs w:val="18"/>
        </w:rPr>
        <w:t xml:space="preserve">                             № </w:t>
      </w:r>
      <w:r w:rsidRPr="000506C4">
        <w:rPr>
          <w:sz w:val="18"/>
          <w:szCs w:val="18"/>
        </w:rPr>
        <w:t>152-ФЗ "О персональных данных" в части сбора, хранения и обработки персональных данных Заказчика и Воспитанника.</w:t>
      </w:r>
    </w:p>
    <w:p w:rsidR="00D84F60" w:rsidRPr="000506C4" w:rsidRDefault="00D84F60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2.3.14. Проинформировать субъекты городской системы профилактики правонарушений несовершеннолетних о фактах нахождения Воспитанника в социально-опасном положении, а также фактах жестокого обращения с Воспитанником, ненадлежащем уходе за ним или иной информации, свидетельствующей о неисполнении родительских обязанностей.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 Заказчик обязан: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2.4.2. Своевременно вносить плату за п</w:t>
      </w:r>
      <w:r w:rsidR="00B46928" w:rsidRPr="000506C4">
        <w:rPr>
          <w:sz w:val="18"/>
          <w:szCs w:val="18"/>
        </w:rPr>
        <w:t xml:space="preserve">рисмотр и уход за Воспитанником в соответствии с требованиями раздела </w:t>
      </w:r>
      <w:r w:rsidR="00B46928" w:rsidRPr="000506C4">
        <w:rPr>
          <w:sz w:val="18"/>
          <w:szCs w:val="18"/>
          <w:lang w:val="en-US"/>
        </w:rPr>
        <w:t>III</w:t>
      </w:r>
      <w:r w:rsidR="00B46928" w:rsidRPr="000506C4">
        <w:rPr>
          <w:sz w:val="18"/>
          <w:szCs w:val="18"/>
        </w:rPr>
        <w:t xml:space="preserve"> настоящего Договора.</w:t>
      </w:r>
    </w:p>
    <w:p w:rsidR="0065242D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0506C4">
        <w:rPr>
          <w:sz w:val="18"/>
          <w:szCs w:val="18"/>
        </w:rPr>
        <w:t xml:space="preserve">2.4.3. </w:t>
      </w:r>
      <w:r w:rsidR="0065242D" w:rsidRPr="000506C4">
        <w:rPr>
          <w:color w:val="000000"/>
          <w:sz w:val="18"/>
          <w:szCs w:val="18"/>
        </w:rPr>
        <w:t>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организации, а также информацию об индивидуальных потребностях ребенка, связанных с его жизненной ситуацией и состоянием здоровья, определяющих особые условия получения им образования, возможности освоения ребенком образовательной программы на разных этапах ее реализации.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65242D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2.4.5. Обеспечить посещение Воспитанником образовательной организации согласно правилам вну</w:t>
      </w:r>
      <w:r w:rsidR="00321175">
        <w:rPr>
          <w:sz w:val="18"/>
          <w:szCs w:val="18"/>
        </w:rPr>
        <w:t>треннего распорядка Исполнителя,</w:t>
      </w:r>
      <w:r w:rsidR="00A14C3B">
        <w:rPr>
          <w:sz w:val="18"/>
          <w:szCs w:val="18"/>
        </w:rPr>
        <w:t xml:space="preserve"> т.е. приводить Воспитанника не позднее 8.00. и забирать до 18.00.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2.4.6. Информировать Исполнителя о предстоящем отсутствии Воспитанника в образовательной организации</w:t>
      </w:r>
      <w:r w:rsidR="005F22EF" w:rsidRPr="000506C4">
        <w:rPr>
          <w:sz w:val="18"/>
          <w:szCs w:val="18"/>
        </w:rPr>
        <w:t xml:space="preserve"> </w:t>
      </w:r>
      <w:r w:rsidR="00793178" w:rsidRPr="000506C4">
        <w:rPr>
          <w:sz w:val="18"/>
          <w:szCs w:val="18"/>
        </w:rPr>
        <w:t>не позднее, чем за</w:t>
      </w:r>
      <w:r w:rsidR="005F22EF" w:rsidRPr="000506C4">
        <w:rPr>
          <w:sz w:val="18"/>
          <w:szCs w:val="18"/>
        </w:rPr>
        <w:t xml:space="preserve"> 2 дня</w:t>
      </w:r>
      <w:r w:rsidR="00793178" w:rsidRPr="000506C4">
        <w:rPr>
          <w:sz w:val="18"/>
          <w:szCs w:val="18"/>
        </w:rPr>
        <w:t xml:space="preserve"> до предполагаемого отсутствия</w:t>
      </w:r>
      <w:r w:rsidRPr="000506C4">
        <w:rPr>
          <w:sz w:val="18"/>
          <w:szCs w:val="18"/>
        </w:rPr>
        <w:t xml:space="preserve"> или </w:t>
      </w:r>
      <w:r w:rsidR="005F22EF" w:rsidRPr="000506C4">
        <w:rPr>
          <w:sz w:val="18"/>
          <w:szCs w:val="18"/>
        </w:rPr>
        <w:t xml:space="preserve">о </w:t>
      </w:r>
      <w:r w:rsidRPr="000506C4">
        <w:rPr>
          <w:sz w:val="18"/>
          <w:szCs w:val="18"/>
        </w:rPr>
        <w:t>его болезни</w:t>
      </w:r>
      <w:r w:rsidR="005F22EF" w:rsidRPr="000506C4">
        <w:rPr>
          <w:sz w:val="18"/>
          <w:szCs w:val="18"/>
        </w:rPr>
        <w:t xml:space="preserve"> в этот же день</w:t>
      </w:r>
      <w:r w:rsidRPr="000506C4">
        <w:rPr>
          <w:sz w:val="18"/>
          <w:szCs w:val="18"/>
        </w:rPr>
        <w:t>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C74F6" w:rsidRPr="000506C4" w:rsidRDefault="006A43B0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2.4.7. </w:t>
      </w:r>
      <w:r w:rsidR="002C74F6" w:rsidRPr="000506C4">
        <w:rPr>
          <w:sz w:val="18"/>
          <w:szCs w:val="18"/>
        </w:rPr>
        <w:t xml:space="preserve">Представлять справку </w:t>
      </w:r>
      <w:r w:rsidR="005F22EF" w:rsidRPr="000506C4">
        <w:rPr>
          <w:sz w:val="18"/>
          <w:szCs w:val="18"/>
        </w:rPr>
        <w:t>из лечебно-профилактического учреждения</w:t>
      </w:r>
      <w:r w:rsidR="00DB630A" w:rsidRPr="000506C4">
        <w:rPr>
          <w:sz w:val="18"/>
          <w:szCs w:val="18"/>
        </w:rPr>
        <w:t xml:space="preserve"> установленной формы</w:t>
      </w:r>
      <w:r w:rsidR="005F22EF" w:rsidRPr="000506C4">
        <w:rPr>
          <w:sz w:val="18"/>
          <w:szCs w:val="18"/>
        </w:rPr>
        <w:t xml:space="preserve"> </w:t>
      </w:r>
      <w:r w:rsidR="002C74F6" w:rsidRPr="000506C4">
        <w:rPr>
          <w:sz w:val="18"/>
          <w:szCs w:val="18"/>
        </w:rPr>
        <w:t xml:space="preserve">после перенесенного заболевания, а </w:t>
      </w:r>
      <w:r w:rsidR="0065242D" w:rsidRPr="000506C4">
        <w:rPr>
          <w:sz w:val="18"/>
          <w:szCs w:val="18"/>
        </w:rPr>
        <w:t>также отсутствия ребенка более 2</w:t>
      </w:r>
      <w:r w:rsidR="002C74F6" w:rsidRPr="000506C4">
        <w:rPr>
          <w:sz w:val="18"/>
          <w:szCs w:val="18"/>
        </w:rPr>
        <w:t xml:space="preserve"> </w:t>
      </w:r>
      <w:r w:rsidR="0065242D" w:rsidRPr="000506C4">
        <w:rPr>
          <w:sz w:val="18"/>
          <w:szCs w:val="18"/>
        </w:rPr>
        <w:t>(двух</w:t>
      </w:r>
      <w:r w:rsidR="00B70180" w:rsidRPr="000506C4">
        <w:rPr>
          <w:sz w:val="18"/>
          <w:szCs w:val="18"/>
        </w:rPr>
        <w:t xml:space="preserve">) </w:t>
      </w:r>
      <w:r w:rsidR="002C74F6" w:rsidRPr="000506C4">
        <w:rPr>
          <w:sz w:val="18"/>
          <w:szCs w:val="18"/>
        </w:rPr>
        <w:t>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D84F60" w:rsidRPr="000506C4" w:rsidRDefault="002C74F6" w:rsidP="00D84F6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84F60" w:rsidRPr="000506C4" w:rsidRDefault="00D84F60" w:rsidP="00D84F60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2.4.9. Лично приводить и забирать Воспитанника из </w:t>
      </w:r>
      <w:r w:rsidR="000A4FDF" w:rsidRPr="000506C4">
        <w:rPr>
          <w:sz w:val="18"/>
          <w:szCs w:val="18"/>
        </w:rPr>
        <w:t>образовательной организации</w:t>
      </w:r>
      <w:r w:rsidRPr="000506C4">
        <w:rPr>
          <w:sz w:val="18"/>
          <w:szCs w:val="18"/>
        </w:rPr>
        <w:t>, не передоверяя ребенка посторонним лицам и лицам, не достигшим 1</w:t>
      </w:r>
      <w:r w:rsidR="000A4FDF" w:rsidRPr="000506C4">
        <w:rPr>
          <w:sz w:val="18"/>
          <w:szCs w:val="18"/>
        </w:rPr>
        <w:t>8</w:t>
      </w:r>
      <w:r w:rsidRPr="000506C4">
        <w:rPr>
          <w:sz w:val="18"/>
          <w:szCs w:val="18"/>
        </w:rPr>
        <w:t xml:space="preserve">-летнего возраста. В случае необходимости перепоручения </w:t>
      </w:r>
      <w:r w:rsidR="000A4FDF" w:rsidRPr="000506C4">
        <w:rPr>
          <w:sz w:val="18"/>
          <w:szCs w:val="18"/>
        </w:rPr>
        <w:t>Воспитанника</w:t>
      </w:r>
      <w:r w:rsidRPr="000506C4">
        <w:rPr>
          <w:sz w:val="18"/>
          <w:szCs w:val="18"/>
        </w:rPr>
        <w:t xml:space="preserve"> третьим лицам - оформить доверенность на третье лицо с указанием данных документа, удостоверяющего личность третьего лица. </w:t>
      </w:r>
      <w:r w:rsidR="000A4FDF" w:rsidRPr="000506C4">
        <w:rPr>
          <w:sz w:val="18"/>
          <w:szCs w:val="18"/>
        </w:rPr>
        <w:t>Образовательная организация</w:t>
      </w:r>
      <w:r w:rsidRPr="000506C4">
        <w:rPr>
          <w:sz w:val="18"/>
          <w:szCs w:val="18"/>
        </w:rPr>
        <w:t xml:space="preserve"> перепоручает </w:t>
      </w:r>
      <w:r w:rsidR="000A4FDF" w:rsidRPr="000506C4">
        <w:rPr>
          <w:sz w:val="18"/>
          <w:szCs w:val="18"/>
        </w:rPr>
        <w:t>Воспитанника</w:t>
      </w:r>
      <w:r w:rsidRPr="000506C4">
        <w:rPr>
          <w:sz w:val="18"/>
          <w:szCs w:val="18"/>
        </w:rPr>
        <w:t xml:space="preserve"> третьему лицу при предоставлении последним паспорта или другого документа, указанного в доверенности </w:t>
      </w:r>
      <w:r w:rsidR="000A4FDF" w:rsidRPr="000506C4">
        <w:rPr>
          <w:sz w:val="18"/>
          <w:szCs w:val="18"/>
        </w:rPr>
        <w:t>р</w:t>
      </w:r>
      <w:r w:rsidRPr="000506C4">
        <w:rPr>
          <w:sz w:val="18"/>
          <w:szCs w:val="18"/>
        </w:rPr>
        <w:t>одителя</w:t>
      </w:r>
      <w:r w:rsidR="000A4FDF" w:rsidRPr="000506C4">
        <w:rPr>
          <w:sz w:val="18"/>
          <w:szCs w:val="18"/>
        </w:rPr>
        <w:t xml:space="preserve"> (законного представителя)</w:t>
      </w:r>
      <w:r w:rsidRPr="000506C4">
        <w:rPr>
          <w:sz w:val="18"/>
          <w:szCs w:val="18"/>
        </w:rPr>
        <w:t>.</w:t>
      </w:r>
    </w:p>
    <w:p w:rsidR="002C74F6" w:rsidRPr="000506C4" w:rsidRDefault="00420D66" w:rsidP="00420D66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  <w:bookmarkStart w:id="3" w:name="Par141"/>
      <w:bookmarkEnd w:id="3"/>
      <w:r>
        <w:rPr>
          <w:sz w:val="18"/>
          <w:szCs w:val="18"/>
        </w:rPr>
        <w:lastRenderedPageBreak/>
        <w:t xml:space="preserve">                                      </w:t>
      </w:r>
      <w:r w:rsidR="002C74F6" w:rsidRPr="000506C4">
        <w:rPr>
          <w:b/>
          <w:sz w:val="18"/>
          <w:szCs w:val="18"/>
        </w:rPr>
        <w:t xml:space="preserve">III. Размер, сроки и порядок оплаты за </w:t>
      </w:r>
      <w:r w:rsidR="00CD6B71" w:rsidRPr="000506C4">
        <w:rPr>
          <w:b/>
          <w:sz w:val="18"/>
          <w:szCs w:val="18"/>
        </w:rPr>
        <w:t>присмотр</w:t>
      </w:r>
      <w:r w:rsidR="002C74F6" w:rsidRPr="000506C4">
        <w:rPr>
          <w:b/>
          <w:sz w:val="18"/>
          <w:szCs w:val="18"/>
        </w:rPr>
        <w:t xml:space="preserve"> и уход</w:t>
      </w:r>
      <w:r w:rsidR="000A4FDF" w:rsidRPr="000506C4">
        <w:rPr>
          <w:b/>
          <w:sz w:val="18"/>
          <w:szCs w:val="18"/>
        </w:rPr>
        <w:t xml:space="preserve"> за Воспитанником</w:t>
      </w:r>
    </w:p>
    <w:p w:rsidR="00DA495B" w:rsidRPr="000506C4" w:rsidRDefault="00B46928" w:rsidP="00DA495B">
      <w:pPr>
        <w:pStyle w:val="ConsPlusNonformat"/>
        <w:ind w:left="72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ar144"/>
      <w:bookmarkEnd w:id="4"/>
      <w:r w:rsidRPr="000506C4">
        <w:rPr>
          <w:rFonts w:ascii="Times New Roman" w:hAnsi="Times New Roman" w:cs="Times New Roman"/>
          <w:sz w:val="18"/>
          <w:szCs w:val="18"/>
        </w:rPr>
        <w:t xml:space="preserve">3.1. </w:t>
      </w:r>
      <w:r w:rsidR="00DA495B" w:rsidRPr="000506C4">
        <w:rPr>
          <w:rFonts w:ascii="Times New Roman" w:hAnsi="Times New Roman" w:cs="Times New Roman"/>
          <w:sz w:val="18"/>
          <w:szCs w:val="18"/>
        </w:rPr>
        <w:t xml:space="preserve"> Стоимость услуг Исполнителя по присмотру и уходу за Воспитанником (далее </w:t>
      </w:r>
    </w:p>
    <w:p w:rsidR="00935087" w:rsidRPr="000506C4" w:rsidRDefault="00DA495B" w:rsidP="0093508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 xml:space="preserve">родительская плата) составляет </w:t>
      </w:r>
      <w:r w:rsidR="00BE2715">
        <w:rPr>
          <w:rFonts w:ascii="Times New Roman" w:hAnsi="Times New Roman" w:cs="Times New Roman"/>
          <w:b/>
          <w:sz w:val="18"/>
          <w:szCs w:val="18"/>
        </w:rPr>
        <w:t>20</w:t>
      </w:r>
      <w:r w:rsidR="00D76085">
        <w:rPr>
          <w:rFonts w:ascii="Times New Roman" w:hAnsi="Times New Roman" w:cs="Times New Roman"/>
          <w:b/>
          <w:sz w:val="18"/>
          <w:szCs w:val="18"/>
        </w:rPr>
        <w:t>3</w:t>
      </w:r>
      <w:r w:rsidR="0083616D">
        <w:rPr>
          <w:rFonts w:ascii="Times New Roman" w:hAnsi="Times New Roman" w:cs="Times New Roman"/>
          <w:b/>
          <w:sz w:val="18"/>
          <w:szCs w:val="18"/>
        </w:rPr>
        <w:t xml:space="preserve"> рубля</w:t>
      </w:r>
      <w:r w:rsidR="00BE2715">
        <w:rPr>
          <w:rFonts w:ascii="Times New Roman" w:hAnsi="Times New Roman" w:cs="Times New Roman"/>
          <w:b/>
          <w:sz w:val="18"/>
          <w:szCs w:val="18"/>
        </w:rPr>
        <w:t xml:space="preserve"> (двести</w:t>
      </w:r>
      <w:r w:rsidR="00D76085">
        <w:rPr>
          <w:rFonts w:ascii="Times New Roman" w:hAnsi="Times New Roman" w:cs="Times New Roman"/>
          <w:b/>
          <w:sz w:val="18"/>
          <w:szCs w:val="18"/>
        </w:rPr>
        <w:t xml:space="preserve"> три</w:t>
      </w:r>
      <w:r w:rsidR="0083616D">
        <w:rPr>
          <w:rFonts w:ascii="Times New Roman" w:hAnsi="Times New Roman" w:cs="Times New Roman"/>
          <w:b/>
          <w:sz w:val="18"/>
          <w:szCs w:val="18"/>
        </w:rPr>
        <w:t xml:space="preserve"> рубля</w:t>
      </w:r>
      <w:r w:rsidR="00935087" w:rsidRPr="000506C4">
        <w:rPr>
          <w:rFonts w:ascii="Times New Roman" w:hAnsi="Times New Roman" w:cs="Times New Roman"/>
          <w:b/>
          <w:sz w:val="18"/>
          <w:szCs w:val="18"/>
        </w:rPr>
        <w:t>) в день</w:t>
      </w:r>
      <w:r w:rsidR="00935087" w:rsidRPr="000506C4">
        <w:rPr>
          <w:rFonts w:ascii="Times New Roman" w:hAnsi="Times New Roman" w:cs="Times New Roman"/>
          <w:sz w:val="18"/>
          <w:szCs w:val="18"/>
        </w:rPr>
        <w:t xml:space="preserve"> в группах полного дня (12 часов) в соответствии с Постановлением администрации города Коврова от </w:t>
      </w:r>
      <w:r w:rsidR="00BE2715">
        <w:rPr>
          <w:rFonts w:ascii="Times New Roman" w:hAnsi="Times New Roman" w:cs="Times New Roman"/>
          <w:sz w:val="18"/>
          <w:szCs w:val="18"/>
        </w:rPr>
        <w:t>17.12.2025г. № 2859</w:t>
      </w:r>
      <w:r w:rsidR="00935087" w:rsidRPr="000506C4">
        <w:rPr>
          <w:rFonts w:ascii="Times New Roman" w:hAnsi="Times New Roman" w:cs="Times New Roman"/>
          <w:sz w:val="18"/>
          <w:szCs w:val="18"/>
        </w:rPr>
        <w:t xml:space="preserve"> </w:t>
      </w:r>
      <w:r w:rsidR="00935087" w:rsidRPr="000506C4">
        <w:rPr>
          <w:rFonts w:ascii="Times New Roman" w:hAnsi="Times New Roman" w:cs="Times New Roman"/>
          <w:iCs/>
          <w:sz w:val="18"/>
          <w:szCs w:val="18"/>
        </w:rPr>
        <w:t>«О внесении изменений в  постанов</w:t>
      </w:r>
      <w:r w:rsidR="00935087" w:rsidRPr="000506C4">
        <w:rPr>
          <w:rFonts w:ascii="Times New Roman" w:hAnsi="Times New Roman" w:cs="Times New Roman"/>
          <w:iCs/>
          <w:sz w:val="18"/>
          <w:szCs w:val="18"/>
        </w:rPr>
        <w:softHyphen/>
        <w:t>ление администрации города Коврова Владимирской области от 26.08.2015 г. № 2133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города Коврова в новой редакции»»</w:t>
      </w:r>
    </w:p>
    <w:p w:rsidR="00935087" w:rsidRPr="000506C4" w:rsidRDefault="00123A3E" w:rsidP="00935087">
      <w:pPr>
        <w:pStyle w:val="ConsPlusNonformat"/>
        <w:ind w:left="720" w:hanging="720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46928" w:rsidRPr="000506C4">
        <w:rPr>
          <w:rFonts w:ascii="Times New Roman" w:hAnsi="Times New Roman" w:cs="Times New Roman"/>
          <w:sz w:val="18"/>
          <w:szCs w:val="18"/>
        </w:rPr>
        <w:t>Учетный период внесения платы за присмотр и ухо</w:t>
      </w:r>
      <w:r w:rsidR="00935087" w:rsidRPr="000506C4">
        <w:rPr>
          <w:rFonts w:ascii="Times New Roman" w:hAnsi="Times New Roman" w:cs="Times New Roman"/>
          <w:sz w:val="18"/>
          <w:szCs w:val="18"/>
        </w:rPr>
        <w:t>д за Воспитанником, осваивающим</w:t>
      </w:r>
    </w:p>
    <w:p w:rsidR="00B46928" w:rsidRPr="000506C4" w:rsidRDefault="00B46928" w:rsidP="00935087">
      <w:pPr>
        <w:pStyle w:val="ConsPlusNonforma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образовательную программу дошкольного образования у Исполнителя, установлен: с 1 по 30 (31) число месяца.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Начисление платы за присмотр и уход за Воспитанником, осваивающим образовательную программу дошкольного образования у Исполнителя, производится согласно календарному графику работы Исполнителя на основании табеля посещаемости Воспитанника и с учетом суммы оплаты за присмотр и уход за Воспитанником, осваивающим образовательную программу дошкольного образования у Исполнителя, внесенной за предыдущий месяц.</w:t>
      </w:r>
    </w:p>
    <w:p w:rsidR="00B46928" w:rsidRPr="000506C4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3.2.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производится: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- за период болезни ребенка (согласно предоставленной медицинской справке);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- за время, в течение которого ребенок не посещает </w:t>
      </w:r>
      <w:r w:rsidR="006A43B0" w:rsidRPr="000506C4">
        <w:rPr>
          <w:sz w:val="18"/>
          <w:szCs w:val="18"/>
        </w:rPr>
        <w:t>М</w:t>
      </w:r>
      <w:r w:rsidR="0075710F" w:rsidRPr="000506C4">
        <w:rPr>
          <w:sz w:val="18"/>
          <w:szCs w:val="18"/>
        </w:rPr>
        <w:t>Б</w:t>
      </w:r>
      <w:r w:rsidR="006A43B0" w:rsidRPr="000506C4">
        <w:rPr>
          <w:sz w:val="18"/>
          <w:szCs w:val="18"/>
        </w:rPr>
        <w:t>ДОУ</w:t>
      </w:r>
      <w:r w:rsidRPr="000506C4">
        <w:rPr>
          <w:sz w:val="18"/>
          <w:szCs w:val="18"/>
        </w:rPr>
        <w:t>, реализующего основную образовательную программу дошкольного образования, в период отпуска родителей (законных представителей) на основании их заявления;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- за период нахождения ребенка на санаторно-курортном лечении (согласно предоставленной медицинской справке);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- за период закрытия муниципального дошкольного образовательного учреждения по причине карантина;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- за период закрытия муниципального дошкольного образовательного учреждения на ремонтные и (или) аварийные работы в связи с производственной необходимостью или приостановления приема детей.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В остальных случаях перерасчет платы за присмотр и уход за Воспитанником у Исполнителя, реализующего основную образовательную программу дошкольного образования, производится только за набор продуктов, включенных в стоимость питания для одного Воспитанника в день.</w:t>
      </w:r>
    </w:p>
    <w:p w:rsidR="00B46928" w:rsidRPr="000506C4" w:rsidRDefault="00B46928" w:rsidP="00B46928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3.3. Заказчик ежемесячно вносит родительскую плату за присмотр и уход за воспитанником, указанную в </w:t>
      </w:r>
      <w:hyperlink w:anchor="Par144" w:history="1">
        <w:r w:rsidRPr="000506C4">
          <w:rPr>
            <w:sz w:val="18"/>
            <w:szCs w:val="18"/>
          </w:rPr>
          <w:t>пункте 3.1</w:t>
        </w:r>
      </w:hyperlink>
      <w:r w:rsidRPr="000506C4">
        <w:rPr>
          <w:sz w:val="18"/>
          <w:szCs w:val="18"/>
        </w:rPr>
        <w:t>. настоящего Договора</w:t>
      </w:r>
      <w:r w:rsidR="009F4640" w:rsidRPr="000506C4">
        <w:rPr>
          <w:sz w:val="18"/>
          <w:szCs w:val="18"/>
        </w:rPr>
        <w:t>.</w:t>
      </w:r>
    </w:p>
    <w:p w:rsidR="00B46928" w:rsidRPr="000506C4" w:rsidRDefault="00B46928" w:rsidP="00B46928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3.4. Оплата производится в срок не позднее 20 числа текущего месяца путём перечисления денежных средств на расчётный счёт Исполнителя, но не более сумм, предусмотренных на эти цели</w:t>
      </w:r>
      <w:r w:rsidR="005F5FFE" w:rsidRPr="000506C4">
        <w:rPr>
          <w:rFonts w:ascii="Times New Roman" w:hAnsi="Times New Roman" w:cs="Times New Roman"/>
          <w:sz w:val="18"/>
          <w:szCs w:val="18"/>
        </w:rPr>
        <w:t xml:space="preserve"> через финансово-кредитные организации города Коврова</w:t>
      </w:r>
      <w:r w:rsidRPr="000506C4">
        <w:rPr>
          <w:rFonts w:ascii="Times New Roman" w:hAnsi="Times New Roman" w:cs="Times New Roman"/>
          <w:sz w:val="18"/>
          <w:szCs w:val="18"/>
        </w:rPr>
        <w:t>.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3.5. Излишне внесенная сумма по оплате за присмотр и уход за Воспитанником, осваивающим образовательную программу дошкольного образования у Исполнителя, может быть зачтена в счет оплаты, взимаемой за следующий месяц посещения Воспитанником Исполнителя, или возвращена Заказчику.</w:t>
      </w:r>
    </w:p>
    <w:p w:rsidR="00B46928" w:rsidRPr="000506C4" w:rsidRDefault="00B46928" w:rsidP="00B46928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3.6. Возврат Заказчику излишне начисленной и внесенной суммы оплаты за присмотр и уход за Воспитанником, осваивающим образовательную программу дошкольного образования у Исполнителя, осуществляется на основании его заявления путем перечисления денежных средств безналичным расчетом на счет, открытый в финансово-кредитных организациях города.</w:t>
      </w:r>
    </w:p>
    <w:p w:rsidR="008073E2" w:rsidRPr="000506C4" w:rsidRDefault="008073E2" w:rsidP="008073E2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3.7. Порядок взыскания задолженности с родителей (законных представителей) в случае несвоевременного внесения платы за присмотр и уход за детьми, осваивающими образовательные программы дошкольного образования в М</w:t>
      </w:r>
      <w:r w:rsidR="0075710F" w:rsidRPr="000506C4">
        <w:rPr>
          <w:sz w:val="18"/>
          <w:szCs w:val="18"/>
        </w:rPr>
        <w:t>Б</w:t>
      </w:r>
      <w:r w:rsidRPr="000506C4">
        <w:rPr>
          <w:sz w:val="18"/>
          <w:szCs w:val="18"/>
        </w:rPr>
        <w:t>ДОУ, определяется в соответствии с действующим законодательством Российской Федерации.</w:t>
      </w:r>
    </w:p>
    <w:p w:rsidR="002C74F6" w:rsidRPr="000506C4" w:rsidRDefault="00420D66" w:rsidP="00420D66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  <w:bookmarkStart w:id="5" w:name="Par165"/>
      <w:bookmarkEnd w:id="5"/>
      <w:r>
        <w:rPr>
          <w:sz w:val="18"/>
          <w:szCs w:val="18"/>
        </w:rPr>
        <w:t xml:space="preserve">                                            </w:t>
      </w:r>
      <w:r w:rsidR="002C74F6" w:rsidRPr="000506C4">
        <w:rPr>
          <w:b/>
          <w:sz w:val="18"/>
          <w:szCs w:val="18"/>
        </w:rPr>
        <w:t xml:space="preserve">IV. </w:t>
      </w:r>
      <w:r w:rsidR="00B320B1" w:rsidRPr="000506C4">
        <w:rPr>
          <w:b/>
          <w:sz w:val="18"/>
          <w:szCs w:val="18"/>
        </w:rPr>
        <w:t>Порядок оказания платных (в том числе образовательных) услуг</w:t>
      </w:r>
    </w:p>
    <w:p w:rsidR="00B320B1" w:rsidRPr="000506C4" w:rsidRDefault="00B320B1" w:rsidP="00B320B1">
      <w:pPr>
        <w:ind w:firstLine="708"/>
        <w:jc w:val="both"/>
        <w:rPr>
          <w:sz w:val="18"/>
          <w:szCs w:val="18"/>
        </w:rPr>
      </w:pPr>
      <w:bookmarkStart w:id="6" w:name="sub_1004"/>
      <w:bookmarkStart w:id="7" w:name="sub_1003"/>
      <w:r w:rsidRPr="000506C4">
        <w:rPr>
          <w:sz w:val="18"/>
          <w:szCs w:val="18"/>
        </w:rPr>
        <w:t xml:space="preserve">4.1. Образовательная организация  вправе осуществлять за счет средств физических и (или) юридических лиц платные услуги (в том числе образовательные), не предусмотренные установленным муниципальным заданием.  </w:t>
      </w:r>
    </w:p>
    <w:bookmarkEnd w:id="6"/>
    <w:p w:rsidR="0043438B" w:rsidRPr="000506C4" w:rsidRDefault="00B320B1" w:rsidP="00B320B1">
      <w:pPr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4.2. </w:t>
      </w:r>
      <w:r w:rsidR="0043438B" w:rsidRPr="000506C4">
        <w:rPr>
          <w:sz w:val="18"/>
          <w:szCs w:val="18"/>
        </w:rPr>
        <w:t>Платные услуги</w:t>
      </w:r>
      <w:r w:rsidRPr="000506C4">
        <w:rPr>
          <w:sz w:val="18"/>
          <w:szCs w:val="18"/>
        </w:rPr>
        <w:t xml:space="preserve">, в том числе платные образовательные услуги, </w:t>
      </w:r>
      <w:r w:rsidR="0043438B" w:rsidRPr="000506C4">
        <w:rPr>
          <w:sz w:val="18"/>
          <w:szCs w:val="18"/>
        </w:rPr>
        <w:t>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Средства, полученные исполнител</w:t>
      </w:r>
      <w:r w:rsidRPr="000506C4">
        <w:rPr>
          <w:sz w:val="18"/>
          <w:szCs w:val="18"/>
        </w:rPr>
        <w:t>ем</w:t>
      </w:r>
      <w:r w:rsidR="0043438B" w:rsidRPr="000506C4">
        <w:rPr>
          <w:sz w:val="18"/>
          <w:szCs w:val="18"/>
        </w:rPr>
        <w:t xml:space="preserve"> при оказании таких платных услуг, возвращаются лицам, оплатившим эти услуги.</w:t>
      </w:r>
    </w:p>
    <w:p w:rsidR="0043438B" w:rsidRPr="000506C4" w:rsidRDefault="00B320B1" w:rsidP="00B320B1">
      <w:pPr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4.3. </w:t>
      </w:r>
      <w:bookmarkStart w:id="8" w:name="sub_1005"/>
      <w:bookmarkEnd w:id="7"/>
      <w:r w:rsidR="0043438B" w:rsidRPr="000506C4">
        <w:rPr>
          <w:sz w:val="18"/>
          <w:szCs w:val="18"/>
        </w:rPr>
        <w:t>Отказ заказчика от предлагаемых ему платных</w:t>
      </w:r>
      <w:r w:rsidRPr="000506C4">
        <w:rPr>
          <w:sz w:val="18"/>
          <w:szCs w:val="18"/>
        </w:rPr>
        <w:t xml:space="preserve">, в том числе </w:t>
      </w:r>
      <w:r w:rsidR="0043438B" w:rsidRPr="000506C4">
        <w:rPr>
          <w:sz w:val="18"/>
          <w:szCs w:val="18"/>
        </w:rPr>
        <w:t>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bookmarkEnd w:id="8"/>
    <w:p w:rsidR="00DB630A" w:rsidRPr="000506C4" w:rsidRDefault="00B320B1" w:rsidP="00A70CBF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506C4">
        <w:rPr>
          <w:rFonts w:ascii="Times New Roman" w:hAnsi="Times New Roman" w:cs="Times New Roman"/>
          <w:sz w:val="18"/>
          <w:szCs w:val="18"/>
        </w:rPr>
        <w:t>4.4. При намерении заказчика получать платные, в том числе образ</w:t>
      </w:r>
      <w:r w:rsidR="009F4640" w:rsidRPr="000506C4">
        <w:rPr>
          <w:rFonts w:ascii="Times New Roman" w:hAnsi="Times New Roman" w:cs="Times New Roman"/>
          <w:sz w:val="18"/>
          <w:szCs w:val="18"/>
        </w:rPr>
        <w:t>овательные услуги, оказываемые И</w:t>
      </w:r>
      <w:r w:rsidRPr="000506C4">
        <w:rPr>
          <w:rFonts w:ascii="Times New Roman" w:hAnsi="Times New Roman" w:cs="Times New Roman"/>
          <w:sz w:val="18"/>
          <w:szCs w:val="18"/>
        </w:rPr>
        <w:t>сполнителем, между ними заключается отдельный договор на оказание платн</w:t>
      </w:r>
      <w:r w:rsidR="009F4640" w:rsidRPr="000506C4">
        <w:rPr>
          <w:rFonts w:ascii="Times New Roman" w:hAnsi="Times New Roman" w:cs="Times New Roman"/>
          <w:sz w:val="18"/>
          <w:szCs w:val="18"/>
        </w:rPr>
        <w:t>ых, в том числе образовательных</w:t>
      </w:r>
      <w:r w:rsidRPr="000506C4">
        <w:rPr>
          <w:rFonts w:ascii="Times New Roman" w:hAnsi="Times New Roman" w:cs="Times New Roman"/>
          <w:sz w:val="18"/>
          <w:szCs w:val="18"/>
        </w:rPr>
        <w:t xml:space="preserve"> услуг. Этим договором предусматривается размер, сроки и порядок оплаты оказываемых дополнительных услуг. </w:t>
      </w:r>
    </w:p>
    <w:p w:rsidR="002C74F6" w:rsidRPr="000506C4" w:rsidRDefault="0051276F" w:rsidP="00420D66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  <w:bookmarkStart w:id="9" w:name="Par191"/>
      <w:bookmarkEnd w:id="9"/>
      <w:r>
        <w:rPr>
          <w:sz w:val="18"/>
          <w:szCs w:val="18"/>
        </w:rPr>
        <w:t xml:space="preserve">                                                    </w:t>
      </w:r>
      <w:bookmarkStart w:id="10" w:name="_GoBack"/>
      <w:bookmarkEnd w:id="10"/>
      <w:r w:rsidR="00420D66">
        <w:rPr>
          <w:b/>
          <w:sz w:val="18"/>
          <w:szCs w:val="18"/>
        </w:rPr>
        <w:t xml:space="preserve">  </w:t>
      </w:r>
      <w:r w:rsidR="002C74F6" w:rsidRPr="000506C4">
        <w:rPr>
          <w:b/>
          <w:sz w:val="18"/>
          <w:szCs w:val="18"/>
        </w:rPr>
        <w:t>V. Ответственность за неисполнение или ненадлежащее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18"/>
          <w:szCs w:val="18"/>
        </w:rPr>
      </w:pPr>
      <w:r w:rsidRPr="000506C4">
        <w:rPr>
          <w:b/>
          <w:sz w:val="18"/>
          <w:szCs w:val="18"/>
        </w:rPr>
        <w:t>исполнение обязательств по договору, порядок</w:t>
      </w:r>
      <w:r w:rsidR="00B002E5" w:rsidRPr="000506C4">
        <w:rPr>
          <w:b/>
          <w:sz w:val="18"/>
          <w:szCs w:val="18"/>
        </w:rPr>
        <w:t xml:space="preserve"> </w:t>
      </w:r>
      <w:r w:rsidR="000A4FDF" w:rsidRPr="000506C4">
        <w:rPr>
          <w:b/>
          <w:sz w:val="18"/>
          <w:szCs w:val="18"/>
        </w:rPr>
        <w:t>разрешения споров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</w:t>
      </w:r>
      <w:r w:rsidR="006B4374" w:rsidRPr="000506C4">
        <w:rPr>
          <w:sz w:val="18"/>
          <w:szCs w:val="18"/>
        </w:rPr>
        <w:t>в соответствии с действующим</w:t>
      </w:r>
      <w:r w:rsidRPr="000506C4">
        <w:rPr>
          <w:sz w:val="18"/>
          <w:szCs w:val="18"/>
        </w:rPr>
        <w:t xml:space="preserve"> законодательством Российской Федерации</w:t>
      </w:r>
      <w:r w:rsidR="008073E2" w:rsidRPr="000506C4">
        <w:rPr>
          <w:sz w:val="18"/>
          <w:szCs w:val="18"/>
        </w:rPr>
        <w:t xml:space="preserve">, законодательством Владимирской области </w:t>
      </w:r>
      <w:r w:rsidRPr="000506C4">
        <w:rPr>
          <w:sz w:val="18"/>
          <w:szCs w:val="18"/>
        </w:rPr>
        <w:t>и настоящим Договором.</w:t>
      </w:r>
    </w:p>
    <w:p w:rsidR="00B21BD1" w:rsidRPr="000506C4" w:rsidRDefault="008073E2" w:rsidP="008073E2">
      <w:pPr>
        <w:shd w:val="clear" w:color="auto" w:fill="FFFFFF"/>
        <w:tabs>
          <w:tab w:val="left" w:pos="709"/>
        </w:tabs>
        <w:jc w:val="both"/>
        <w:rPr>
          <w:sz w:val="18"/>
          <w:szCs w:val="18"/>
        </w:rPr>
      </w:pPr>
      <w:r w:rsidRPr="000506C4">
        <w:rPr>
          <w:sz w:val="18"/>
          <w:szCs w:val="18"/>
        </w:rPr>
        <w:tab/>
      </w:r>
      <w:r w:rsidR="008B2E53" w:rsidRPr="000506C4">
        <w:rPr>
          <w:sz w:val="18"/>
          <w:szCs w:val="18"/>
        </w:rPr>
        <w:t>5.</w:t>
      </w:r>
      <w:r w:rsidR="00B320B1" w:rsidRPr="000506C4">
        <w:rPr>
          <w:sz w:val="18"/>
          <w:szCs w:val="18"/>
        </w:rPr>
        <w:t>2</w:t>
      </w:r>
      <w:r w:rsidR="008B2E53" w:rsidRPr="000506C4">
        <w:rPr>
          <w:sz w:val="18"/>
          <w:szCs w:val="18"/>
        </w:rPr>
        <w:t xml:space="preserve">. </w:t>
      </w:r>
      <w:r w:rsidR="00B21BD1" w:rsidRPr="000506C4">
        <w:rPr>
          <w:sz w:val="18"/>
          <w:szCs w:val="18"/>
        </w:rPr>
        <w:t>Порядок разрешения споров:</w:t>
      </w:r>
    </w:p>
    <w:p w:rsidR="005B4F2A" w:rsidRPr="000506C4" w:rsidRDefault="00B21BD1" w:rsidP="008073E2">
      <w:pPr>
        <w:shd w:val="clear" w:color="auto" w:fill="FFFFFF"/>
        <w:tabs>
          <w:tab w:val="left" w:pos="709"/>
        </w:tabs>
        <w:jc w:val="both"/>
        <w:rPr>
          <w:sz w:val="18"/>
          <w:szCs w:val="18"/>
        </w:rPr>
      </w:pPr>
      <w:r w:rsidRPr="000506C4">
        <w:rPr>
          <w:sz w:val="18"/>
          <w:szCs w:val="18"/>
        </w:rPr>
        <w:tab/>
        <w:t xml:space="preserve">5.2.1. </w:t>
      </w:r>
      <w:r w:rsidR="008073E2" w:rsidRPr="000506C4">
        <w:rPr>
          <w:sz w:val="18"/>
          <w:szCs w:val="18"/>
        </w:rPr>
        <w:t xml:space="preserve">В целях защиты своих прав </w:t>
      </w:r>
      <w:r w:rsidRPr="000506C4">
        <w:rPr>
          <w:sz w:val="18"/>
          <w:szCs w:val="18"/>
        </w:rPr>
        <w:t>Заказчик</w:t>
      </w:r>
      <w:r w:rsidR="008073E2" w:rsidRPr="000506C4">
        <w:rPr>
          <w:sz w:val="18"/>
          <w:szCs w:val="18"/>
        </w:rPr>
        <w:t xml:space="preserve"> самостоятельно или через своих </w:t>
      </w:r>
      <w:r w:rsidR="005B4F2A" w:rsidRPr="000506C4">
        <w:rPr>
          <w:sz w:val="18"/>
          <w:szCs w:val="18"/>
        </w:rPr>
        <w:t xml:space="preserve">  </w:t>
      </w:r>
    </w:p>
    <w:p w:rsidR="008073E2" w:rsidRPr="000506C4" w:rsidRDefault="005B4F2A" w:rsidP="008073E2">
      <w:pPr>
        <w:shd w:val="clear" w:color="auto" w:fill="FFFFFF"/>
        <w:tabs>
          <w:tab w:val="left" w:pos="709"/>
        </w:tabs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           </w:t>
      </w:r>
      <w:r w:rsidR="008073E2" w:rsidRPr="000506C4">
        <w:rPr>
          <w:sz w:val="18"/>
          <w:szCs w:val="18"/>
        </w:rPr>
        <w:t>представителей вправе:</w:t>
      </w:r>
    </w:p>
    <w:p w:rsidR="008073E2" w:rsidRPr="000506C4" w:rsidRDefault="008073E2" w:rsidP="00B21BD1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5.2.</w:t>
      </w:r>
      <w:r w:rsidR="00B21BD1" w:rsidRPr="000506C4">
        <w:rPr>
          <w:sz w:val="18"/>
          <w:szCs w:val="18"/>
        </w:rPr>
        <w:t>1.</w:t>
      </w:r>
      <w:r w:rsidRPr="000506C4">
        <w:rPr>
          <w:sz w:val="18"/>
          <w:szCs w:val="18"/>
        </w:rPr>
        <w:t xml:space="preserve">1. направлять в органы управления </w:t>
      </w:r>
      <w:r w:rsidR="00B21BD1" w:rsidRPr="000506C4">
        <w:rPr>
          <w:sz w:val="18"/>
          <w:szCs w:val="18"/>
        </w:rPr>
        <w:t>образовательной организации</w:t>
      </w:r>
      <w:r w:rsidRPr="000506C4">
        <w:rPr>
          <w:sz w:val="18"/>
          <w:szCs w:val="18"/>
        </w:rPr>
        <w:t xml:space="preserve"> обращения о применении к работникам </w:t>
      </w:r>
      <w:r w:rsidR="00B21BD1" w:rsidRPr="000506C4">
        <w:rPr>
          <w:sz w:val="18"/>
          <w:szCs w:val="18"/>
        </w:rPr>
        <w:t>образовательной организации</w:t>
      </w:r>
      <w:r w:rsidRPr="000506C4">
        <w:rPr>
          <w:sz w:val="18"/>
          <w:szCs w:val="18"/>
        </w:rPr>
        <w:t xml:space="preserve">, нарушающим и (или) ущемляющим права Воспитанника, </w:t>
      </w:r>
      <w:r w:rsidR="00B21BD1" w:rsidRPr="000506C4">
        <w:rPr>
          <w:sz w:val="18"/>
          <w:szCs w:val="18"/>
        </w:rPr>
        <w:t xml:space="preserve">Заказчика </w:t>
      </w:r>
      <w:r w:rsidRPr="000506C4">
        <w:rPr>
          <w:sz w:val="18"/>
          <w:szCs w:val="18"/>
        </w:rPr>
        <w:t xml:space="preserve">дисциплинарных взысканий. Такие обращения подлежат обязательному рассмотрению указанными органами с привлечением </w:t>
      </w:r>
      <w:r w:rsidR="00B21BD1" w:rsidRPr="000506C4">
        <w:rPr>
          <w:sz w:val="18"/>
          <w:szCs w:val="18"/>
        </w:rPr>
        <w:t>Заказчика</w:t>
      </w:r>
      <w:r w:rsidRPr="000506C4">
        <w:rPr>
          <w:sz w:val="18"/>
          <w:szCs w:val="18"/>
        </w:rPr>
        <w:t>.</w:t>
      </w:r>
    </w:p>
    <w:p w:rsidR="00B21BD1" w:rsidRPr="000506C4" w:rsidRDefault="00B21BD1" w:rsidP="00B21BD1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5</w:t>
      </w:r>
      <w:r w:rsidR="008073E2" w:rsidRPr="000506C4">
        <w:rPr>
          <w:sz w:val="18"/>
          <w:szCs w:val="18"/>
        </w:rPr>
        <w:t>.2.</w:t>
      </w:r>
      <w:r w:rsidRPr="000506C4">
        <w:rPr>
          <w:sz w:val="18"/>
          <w:szCs w:val="18"/>
        </w:rPr>
        <w:t>1.</w:t>
      </w:r>
      <w:r w:rsidR="008073E2" w:rsidRPr="000506C4">
        <w:rPr>
          <w:sz w:val="18"/>
          <w:szCs w:val="18"/>
        </w:rPr>
        <w:t>2. обращаться в комиссию по урегулированию споров между участниками образовательных отношений, созданную в образовательной организации</w:t>
      </w:r>
      <w:r w:rsidRPr="000506C4">
        <w:rPr>
          <w:sz w:val="18"/>
          <w:szCs w:val="18"/>
        </w:rPr>
        <w:t xml:space="preserve">, </w:t>
      </w:r>
      <w:r w:rsidR="008073E2" w:rsidRPr="000506C4">
        <w:rPr>
          <w:sz w:val="18"/>
          <w:szCs w:val="18"/>
        </w:rPr>
        <w:t>в том числе по вопросам о наличии или об отсутствии конфликта интересов педагогического работника.</w:t>
      </w:r>
      <w:r w:rsidRPr="000506C4">
        <w:rPr>
          <w:sz w:val="18"/>
          <w:szCs w:val="18"/>
        </w:rPr>
        <w:t xml:space="preserve"> Комиссия по урегулированию споров между участниками образовательных отношений  осуществляет деятельность в порядке, определённом локальным нормативным актом. Решение комиссии по урегулированию споров между участниками образовательных отношений </w:t>
      </w:r>
      <w:r w:rsidRPr="000506C4">
        <w:rPr>
          <w:sz w:val="18"/>
          <w:szCs w:val="18"/>
        </w:rPr>
        <w:lastRenderedPageBreak/>
        <w:t>является обязательным для всех участников образовательных отношений в образовательной организации, и подлежит исполнению в сроки, предусмотренные указанным решением.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8073E2" w:rsidRPr="000506C4" w:rsidRDefault="008073E2" w:rsidP="00814B20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5.</w:t>
      </w:r>
      <w:r w:rsidR="00B21BD1" w:rsidRPr="000506C4">
        <w:rPr>
          <w:sz w:val="18"/>
          <w:szCs w:val="18"/>
        </w:rPr>
        <w:t>2</w:t>
      </w:r>
      <w:r w:rsidRPr="000506C4">
        <w:rPr>
          <w:sz w:val="18"/>
          <w:szCs w:val="18"/>
        </w:rPr>
        <w:t>.</w:t>
      </w:r>
      <w:r w:rsidR="00814B20" w:rsidRPr="000506C4">
        <w:rPr>
          <w:sz w:val="18"/>
          <w:szCs w:val="18"/>
        </w:rPr>
        <w:t>1.</w:t>
      </w:r>
      <w:r w:rsidRPr="000506C4">
        <w:rPr>
          <w:sz w:val="18"/>
          <w:szCs w:val="18"/>
        </w:rPr>
        <w:t>3. использовать</w:t>
      </w:r>
      <w:r w:rsidR="00B21BD1" w:rsidRPr="000506C4">
        <w:rPr>
          <w:sz w:val="18"/>
          <w:szCs w:val="18"/>
        </w:rPr>
        <w:t xml:space="preserve"> другие, </w:t>
      </w:r>
      <w:r w:rsidRPr="000506C4">
        <w:rPr>
          <w:sz w:val="18"/>
          <w:szCs w:val="18"/>
        </w:rPr>
        <w:t>не запрещенные законодательством Российской Федерации иные способы защиты прав и законных интересов.</w:t>
      </w:r>
    </w:p>
    <w:p w:rsidR="00814B20" w:rsidRPr="000506C4" w:rsidRDefault="00814B20" w:rsidP="00814B20">
      <w:pPr>
        <w:pStyle w:val="a5"/>
        <w:jc w:val="both"/>
        <w:rPr>
          <w:sz w:val="18"/>
          <w:szCs w:val="18"/>
        </w:rPr>
      </w:pPr>
      <w:r w:rsidRPr="000506C4">
        <w:rPr>
          <w:sz w:val="18"/>
          <w:szCs w:val="18"/>
        </w:rPr>
        <w:tab/>
        <w:t xml:space="preserve">5.2.2.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Заказчику, так и в уполномоченные органы, в </w:t>
      </w:r>
      <w:proofErr w:type="gramStart"/>
      <w:r w:rsidRPr="000506C4">
        <w:rPr>
          <w:sz w:val="18"/>
          <w:szCs w:val="18"/>
        </w:rPr>
        <w:t>порядке</w:t>
      </w:r>
      <w:proofErr w:type="gramEnd"/>
      <w:r w:rsidRPr="000506C4">
        <w:rPr>
          <w:sz w:val="18"/>
          <w:szCs w:val="18"/>
        </w:rPr>
        <w:t xml:space="preserve"> установленном законодательством Российской Федерации. </w:t>
      </w:r>
    </w:p>
    <w:p w:rsidR="008073E2" w:rsidRPr="000506C4" w:rsidRDefault="008073E2" w:rsidP="00B21BD1">
      <w:pPr>
        <w:pStyle w:val="a5"/>
        <w:jc w:val="both"/>
        <w:rPr>
          <w:sz w:val="18"/>
          <w:szCs w:val="18"/>
        </w:rPr>
      </w:pP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18"/>
          <w:szCs w:val="18"/>
        </w:rPr>
      </w:pPr>
      <w:bookmarkStart w:id="11" w:name="Par213"/>
      <w:bookmarkEnd w:id="11"/>
      <w:r w:rsidRPr="000506C4">
        <w:rPr>
          <w:b/>
          <w:sz w:val="18"/>
          <w:szCs w:val="18"/>
        </w:rPr>
        <w:t>VI. Основания изменения и расторжения договора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073E2" w:rsidRPr="000506C4" w:rsidRDefault="00814B20" w:rsidP="008073E2">
      <w:pPr>
        <w:pStyle w:val="a5"/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6.4. </w:t>
      </w:r>
      <w:r w:rsidR="008073E2" w:rsidRPr="000506C4">
        <w:rPr>
          <w:sz w:val="18"/>
          <w:szCs w:val="18"/>
        </w:rPr>
        <w:t xml:space="preserve">Образовательные отношения прекращаются в связи с отчислением </w:t>
      </w:r>
      <w:r w:rsidRPr="000506C4">
        <w:rPr>
          <w:sz w:val="18"/>
          <w:szCs w:val="18"/>
        </w:rPr>
        <w:t>В</w:t>
      </w:r>
      <w:r w:rsidR="008073E2" w:rsidRPr="000506C4">
        <w:rPr>
          <w:sz w:val="18"/>
          <w:szCs w:val="18"/>
        </w:rPr>
        <w:t xml:space="preserve">оспитанника из </w:t>
      </w:r>
      <w:r w:rsidRPr="000506C4">
        <w:rPr>
          <w:sz w:val="18"/>
          <w:szCs w:val="18"/>
        </w:rPr>
        <w:t>образовательной организации</w:t>
      </w:r>
      <w:r w:rsidR="008073E2" w:rsidRPr="000506C4">
        <w:rPr>
          <w:sz w:val="18"/>
          <w:szCs w:val="18"/>
        </w:rPr>
        <w:t>:</w:t>
      </w:r>
    </w:p>
    <w:p w:rsidR="008073E2" w:rsidRPr="000506C4" w:rsidRDefault="00814B20" w:rsidP="008073E2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6.4</w:t>
      </w:r>
      <w:r w:rsidR="008073E2" w:rsidRPr="000506C4">
        <w:rPr>
          <w:sz w:val="18"/>
          <w:szCs w:val="18"/>
        </w:rPr>
        <w:t>.1.  в связи с получением образования (завершением обучения);</w:t>
      </w:r>
    </w:p>
    <w:p w:rsidR="008073E2" w:rsidRPr="000506C4" w:rsidRDefault="00814B20" w:rsidP="008073E2">
      <w:pPr>
        <w:pStyle w:val="a5"/>
        <w:ind w:left="708"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6.4.2</w:t>
      </w:r>
      <w:r w:rsidR="008073E2" w:rsidRPr="000506C4">
        <w:rPr>
          <w:sz w:val="18"/>
          <w:szCs w:val="18"/>
        </w:rPr>
        <w:t>. досрочно в следующих случаях:</w:t>
      </w:r>
    </w:p>
    <w:p w:rsidR="00814B20" w:rsidRPr="000506C4" w:rsidRDefault="008073E2" w:rsidP="008073E2">
      <w:pPr>
        <w:pStyle w:val="a5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а) по инициативе </w:t>
      </w:r>
      <w:r w:rsidR="00814B20" w:rsidRPr="000506C4">
        <w:rPr>
          <w:sz w:val="18"/>
          <w:szCs w:val="18"/>
        </w:rPr>
        <w:t>Заказчика</w:t>
      </w:r>
      <w:r w:rsidRPr="000506C4">
        <w:rPr>
          <w:sz w:val="18"/>
          <w:szCs w:val="18"/>
        </w:rPr>
        <w:t xml:space="preserve">, в том числе в случае перевода </w:t>
      </w:r>
      <w:r w:rsidR="00814B20" w:rsidRPr="000506C4">
        <w:rPr>
          <w:sz w:val="18"/>
          <w:szCs w:val="18"/>
        </w:rPr>
        <w:t>В</w:t>
      </w:r>
      <w:r w:rsidRPr="000506C4">
        <w:rPr>
          <w:sz w:val="18"/>
          <w:szCs w:val="18"/>
        </w:rPr>
        <w:t xml:space="preserve">оспитанника для продолжения освоения образовательной программы в другую </w:t>
      </w:r>
      <w:r w:rsidR="00814B20" w:rsidRPr="000506C4">
        <w:rPr>
          <w:sz w:val="18"/>
          <w:szCs w:val="18"/>
        </w:rPr>
        <w:t xml:space="preserve">образовательную </w:t>
      </w:r>
      <w:r w:rsidRPr="000506C4">
        <w:rPr>
          <w:sz w:val="18"/>
          <w:szCs w:val="18"/>
        </w:rPr>
        <w:t>организацию</w:t>
      </w:r>
      <w:r w:rsidR="00814B20" w:rsidRPr="000506C4">
        <w:rPr>
          <w:sz w:val="18"/>
          <w:szCs w:val="18"/>
        </w:rPr>
        <w:t xml:space="preserve">; </w:t>
      </w:r>
      <w:r w:rsidRPr="000506C4">
        <w:rPr>
          <w:sz w:val="18"/>
          <w:szCs w:val="18"/>
        </w:rPr>
        <w:t xml:space="preserve"> </w:t>
      </w:r>
    </w:p>
    <w:p w:rsidR="008073E2" w:rsidRPr="000506C4" w:rsidRDefault="008073E2" w:rsidP="008073E2">
      <w:pPr>
        <w:pStyle w:val="a5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б) по обстоятельствам, не зависящим от воли </w:t>
      </w:r>
      <w:r w:rsidR="00814B20" w:rsidRPr="000506C4">
        <w:rPr>
          <w:sz w:val="18"/>
          <w:szCs w:val="18"/>
        </w:rPr>
        <w:t>Заказчика и Исполнителя</w:t>
      </w:r>
      <w:r w:rsidRPr="000506C4">
        <w:rPr>
          <w:sz w:val="18"/>
          <w:szCs w:val="18"/>
        </w:rPr>
        <w:t xml:space="preserve">, в том числе в случае ликвидации </w:t>
      </w:r>
      <w:r w:rsidR="00814B20" w:rsidRPr="000506C4">
        <w:rPr>
          <w:sz w:val="18"/>
          <w:szCs w:val="18"/>
        </w:rPr>
        <w:t>образовательной организации</w:t>
      </w:r>
      <w:r w:rsidRPr="000506C4">
        <w:rPr>
          <w:sz w:val="18"/>
          <w:szCs w:val="18"/>
        </w:rPr>
        <w:t>.</w:t>
      </w:r>
    </w:p>
    <w:p w:rsidR="008073E2" w:rsidRPr="000506C4" w:rsidRDefault="00814B20" w:rsidP="008073E2">
      <w:pPr>
        <w:pStyle w:val="a5"/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6.5. </w:t>
      </w:r>
      <w:r w:rsidR="008073E2" w:rsidRPr="000506C4">
        <w:rPr>
          <w:sz w:val="18"/>
          <w:szCs w:val="18"/>
        </w:rPr>
        <w:t xml:space="preserve">Досрочное прекращение образовательных отношений по инициативе </w:t>
      </w:r>
      <w:r w:rsidRPr="000506C4">
        <w:rPr>
          <w:sz w:val="18"/>
          <w:szCs w:val="18"/>
        </w:rPr>
        <w:t>Заказчика</w:t>
      </w:r>
      <w:r w:rsidR="008073E2" w:rsidRPr="000506C4">
        <w:rPr>
          <w:sz w:val="18"/>
          <w:szCs w:val="18"/>
        </w:rPr>
        <w:t xml:space="preserve"> не влечет за собой возникновение каких-либо дополнительных, в том числе материальных, обязательств </w:t>
      </w:r>
      <w:r w:rsidRPr="000506C4">
        <w:rPr>
          <w:sz w:val="18"/>
          <w:szCs w:val="18"/>
        </w:rPr>
        <w:t>В</w:t>
      </w:r>
      <w:r w:rsidR="008073E2" w:rsidRPr="000506C4">
        <w:rPr>
          <w:sz w:val="18"/>
          <w:szCs w:val="18"/>
        </w:rPr>
        <w:t xml:space="preserve">оспитанника или </w:t>
      </w:r>
      <w:r w:rsidR="0029511E" w:rsidRPr="000506C4">
        <w:rPr>
          <w:sz w:val="18"/>
          <w:szCs w:val="18"/>
        </w:rPr>
        <w:t>Заказчика перед образовательной организацией</w:t>
      </w:r>
      <w:r w:rsidR="008073E2" w:rsidRPr="000506C4">
        <w:rPr>
          <w:sz w:val="18"/>
          <w:szCs w:val="18"/>
        </w:rPr>
        <w:t>.</w:t>
      </w:r>
    </w:p>
    <w:p w:rsidR="0029511E" w:rsidRPr="000506C4" w:rsidRDefault="0029511E" w:rsidP="008073E2">
      <w:pPr>
        <w:pStyle w:val="a5"/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6.6. </w:t>
      </w:r>
      <w:r w:rsidR="008073E2" w:rsidRPr="000506C4">
        <w:rPr>
          <w:sz w:val="18"/>
          <w:szCs w:val="18"/>
        </w:rPr>
        <w:t xml:space="preserve">Основанием для прекращения образовательных отношений является распорядительный акт </w:t>
      </w:r>
      <w:r w:rsidRPr="000506C4">
        <w:rPr>
          <w:sz w:val="18"/>
          <w:szCs w:val="18"/>
        </w:rPr>
        <w:t>образовательной организации</w:t>
      </w:r>
      <w:r w:rsidR="008073E2" w:rsidRPr="000506C4">
        <w:rPr>
          <w:sz w:val="18"/>
          <w:szCs w:val="18"/>
        </w:rPr>
        <w:t xml:space="preserve"> об отчислении </w:t>
      </w:r>
      <w:r w:rsidRPr="000506C4">
        <w:rPr>
          <w:sz w:val="18"/>
          <w:szCs w:val="18"/>
        </w:rPr>
        <w:t>В</w:t>
      </w:r>
      <w:r w:rsidR="008073E2" w:rsidRPr="000506C4">
        <w:rPr>
          <w:sz w:val="18"/>
          <w:szCs w:val="18"/>
        </w:rPr>
        <w:t>оспитанника</w:t>
      </w:r>
      <w:r w:rsidRPr="000506C4">
        <w:rPr>
          <w:sz w:val="18"/>
          <w:szCs w:val="18"/>
        </w:rPr>
        <w:t xml:space="preserve">. </w:t>
      </w:r>
      <w:r w:rsidR="008073E2" w:rsidRPr="000506C4">
        <w:rPr>
          <w:sz w:val="18"/>
          <w:szCs w:val="18"/>
        </w:rPr>
        <w:t xml:space="preserve"> </w:t>
      </w:r>
    </w:p>
    <w:p w:rsidR="002F0353" w:rsidRPr="000506C4" w:rsidRDefault="0029511E" w:rsidP="0029511E">
      <w:pPr>
        <w:pStyle w:val="a5"/>
        <w:ind w:firstLine="708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6.7.</w:t>
      </w:r>
      <w:r w:rsidR="008073E2" w:rsidRPr="000506C4">
        <w:rPr>
          <w:sz w:val="18"/>
          <w:szCs w:val="18"/>
        </w:rPr>
        <w:t xml:space="preserve"> Права и обязанности </w:t>
      </w:r>
      <w:r w:rsidRPr="000506C4">
        <w:rPr>
          <w:sz w:val="18"/>
          <w:szCs w:val="18"/>
        </w:rPr>
        <w:t>В</w:t>
      </w:r>
      <w:r w:rsidR="008073E2" w:rsidRPr="000506C4">
        <w:rPr>
          <w:sz w:val="18"/>
          <w:szCs w:val="18"/>
        </w:rPr>
        <w:t xml:space="preserve">оспитанника, </w:t>
      </w:r>
      <w:r w:rsidRPr="000506C4">
        <w:rPr>
          <w:sz w:val="18"/>
          <w:szCs w:val="18"/>
        </w:rPr>
        <w:t>Заказчика</w:t>
      </w:r>
      <w:r w:rsidR="008073E2" w:rsidRPr="000506C4">
        <w:rPr>
          <w:sz w:val="18"/>
          <w:szCs w:val="18"/>
        </w:rPr>
        <w:t xml:space="preserve"> предусмотренные законодательством об образовании и локальными нормативными актами </w:t>
      </w:r>
      <w:r w:rsidRPr="000506C4">
        <w:rPr>
          <w:sz w:val="18"/>
          <w:szCs w:val="18"/>
        </w:rPr>
        <w:t>образовательной организации</w:t>
      </w:r>
      <w:r w:rsidR="008073E2" w:rsidRPr="000506C4">
        <w:rPr>
          <w:sz w:val="18"/>
          <w:szCs w:val="18"/>
        </w:rPr>
        <w:t xml:space="preserve"> прекращаются с даты отчисления </w:t>
      </w:r>
      <w:r w:rsidRPr="000506C4">
        <w:rPr>
          <w:sz w:val="18"/>
          <w:szCs w:val="18"/>
        </w:rPr>
        <w:t>В</w:t>
      </w:r>
      <w:r w:rsidR="008073E2" w:rsidRPr="000506C4">
        <w:rPr>
          <w:sz w:val="18"/>
          <w:szCs w:val="18"/>
        </w:rPr>
        <w:t>оспитанника</w:t>
      </w:r>
      <w:r w:rsidRPr="000506C4">
        <w:rPr>
          <w:sz w:val="18"/>
          <w:szCs w:val="18"/>
        </w:rPr>
        <w:t xml:space="preserve">. </w:t>
      </w:r>
    </w:p>
    <w:p w:rsidR="0029511E" w:rsidRPr="000506C4" w:rsidRDefault="0029511E" w:rsidP="0029511E">
      <w:pPr>
        <w:pStyle w:val="a5"/>
        <w:ind w:firstLine="708"/>
        <w:jc w:val="both"/>
        <w:rPr>
          <w:sz w:val="18"/>
          <w:szCs w:val="18"/>
        </w:rPr>
      </w:pP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18"/>
          <w:szCs w:val="18"/>
        </w:rPr>
      </w:pPr>
      <w:bookmarkStart w:id="12" w:name="Par219"/>
      <w:bookmarkEnd w:id="12"/>
      <w:r w:rsidRPr="000506C4">
        <w:rPr>
          <w:b/>
          <w:sz w:val="18"/>
          <w:szCs w:val="18"/>
        </w:rPr>
        <w:t>VII. Заключительные положения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7.1. Настоящий договор вступает в силу со дня его подписания Сторонами и действует до </w:t>
      </w:r>
      <w:r w:rsidR="00D02332" w:rsidRPr="000506C4">
        <w:rPr>
          <w:sz w:val="18"/>
          <w:szCs w:val="18"/>
        </w:rPr>
        <w:t>прекращения образовательных отношений.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 xml:space="preserve">7.2. Настоящий Договор составлен в </w:t>
      </w:r>
      <w:r w:rsidR="00406858" w:rsidRPr="000506C4">
        <w:rPr>
          <w:sz w:val="18"/>
          <w:szCs w:val="18"/>
        </w:rPr>
        <w:t xml:space="preserve">2-х </w:t>
      </w:r>
      <w:r w:rsidRPr="000506C4">
        <w:rPr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74F6" w:rsidRPr="000506C4" w:rsidRDefault="002C74F6" w:rsidP="00A70CBF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0506C4">
        <w:rPr>
          <w:sz w:val="18"/>
          <w:szCs w:val="18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2C74F6" w:rsidRPr="000506C4" w:rsidRDefault="00420D66" w:rsidP="00420D66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  <w:bookmarkStart w:id="13" w:name="Par229"/>
      <w:bookmarkEnd w:id="13"/>
      <w:r>
        <w:rPr>
          <w:sz w:val="18"/>
          <w:szCs w:val="18"/>
        </w:rPr>
        <w:t xml:space="preserve">                                                                     </w:t>
      </w:r>
      <w:r w:rsidR="002C74F6" w:rsidRPr="000506C4">
        <w:rPr>
          <w:b/>
          <w:sz w:val="18"/>
          <w:szCs w:val="18"/>
        </w:rPr>
        <w:t>VIII. Реквизиты и подписи сторон</w:t>
      </w:r>
    </w:p>
    <w:p w:rsidR="00EA2133" w:rsidRPr="000506C4" w:rsidRDefault="00EA2133" w:rsidP="00EA2133">
      <w:pPr>
        <w:widowControl w:val="0"/>
        <w:autoSpaceDE w:val="0"/>
        <w:autoSpaceDN w:val="0"/>
        <w:adjustRightInd w:val="0"/>
        <w:outlineLvl w:val="1"/>
        <w:rPr>
          <w:b/>
          <w:sz w:val="18"/>
          <w:szCs w:val="18"/>
        </w:rPr>
      </w:pPr>
    </w:p>
    <w:p w:rsidR="00EA2133" w:rsidRPr="000506C4" w:rsidRDefault="00220ACB" w:rsidP="00EA2133">
      <w:pPr>
        <w:pStyle w:val="ConsPlusCell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EA2133" w:rsidRPr="000506C4">
        <w:rPr>
          <w:sz w:val="18"/>
          <w:szCs w:val="18"/>
        </w:rPr>
        <w:t xml:space="preserve"> </w:t>
      </w:r>
      <w:r w:rsidR="00EA2133" w:rsidRPr="000506C4">
        <w:rPr>
          <w:b/>
          <w:sz w:val="18"/>
          <w:szCs w:val="18"/>
        </w:rPr>
        <w:t xml:space="preserve">Исполнитель                                                                   </w:t>
      </w:r>
      <w:r w:rsidR="00EC4038">
        <w:rPr>
          <w:b/>
          <w:sz w:val="18"/>
          <w:szCs w:val="18"/>
        </w:rPr>
        <w:t xml:space="preserve">                               </w:t>
      </w:r>
      <w:r w:rsidR="00EA2133" w:rsidRPr="000506C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</w:t>
      </w:r>
      <w:r w:rsidR="00EA2133" w:rsidRPr="000506C4">
        <w:rPr>
          <w:b/>
          <w:sz w:val="18"/>
          <w:szCs w:val="18"/>
        </w:rPr>
        <w:t xml:space="preserve"> Заказчик</w:t>
      </w:r>
    </w:p>
    <w:p w:rsidR="00EA2133" w:rsidRPr="000506C4" w:rsidRDefault="00EA2133" w:rsidP="00EA2133">
      <w:pPr>
        <w:pStyle w:val="ConsPlusCell"/>
        <w:rPr>
          <w:sz w:val="18"/>
          <w:szCs w:val="18"/>
        </w:rPr>
      </w:pPr>
      <w:r w:rsidRPr="000506C4">
        <w:rPr>
          <w:sz w:val="18"/>
          <w:szCs w:val="18"/>
        </w:rPr>
        <w:t xml:space="preserve">Муниципальное бюджетное дошкольное                           </w:t>
      </w:r>
      <w:r w:rsidR="00EC4038">
        <w:rPr>
          <w:sz w:val="18"/>
          <w:szCs w:val="18"/>
        </w:rPr>
        <w:t xml:space="preserve">                            </w:t>
      </w:r>
      <w:r w:rsidRPr="000506C4">
        <w:rPr>
          <w:sz w:val="18"/>
          <w:szCs w:val="18"/>
        </w:rPr>
        <w:t xml:space="preserve"> ___________________________________</w:t>
      </w:r>
    </w:p>
    <w:p w:rsidR="00EA2133" w:rsidRPr="000506C4" w:rsidRDefault="00EA2133" w:rsidP="00EA2133">
      <w:pPr>
        <w:pStyle w:val="ConsPlusCell"/>
        <w:rPr>
          <w:sz w:val="18"/>
          <w:szCs w:val="18"/>
        </w:rPr>
      </w:pPr>
      <w:r w:rsidRPr="000506C4">
        <w:rPr>
          <w:sz w:val="18"/>
          <w:szCs w:val="18"/>
        </w:rPr>
        <w:t>образовател</w:t>
      </w:r>
      <w:r w:rsidR="000506C4" w:rsidRPr="000506C4">
        <w:rPr>
          <w:sz w:val="18"/>
          <w:szCs w:val="18"/>
        </w:rPr>
        <w:t>ьное учреждение детский сад № 46</w:t>
      </w:r>
      <w:r w:rsidRPr="000506C4">
        <w:rPr>
          <w:sz w:val="18"/>
          <w:szCs w:val="18"/>
        </w:rPr>
        <w:t xml:space="preserve">                </w:t>
      </w:r>
      <w:r w:rsidR="00EC4038">
        <w:rPr>
          <w:sz w:val="18"/>
          <w:szCs w:val="18"/>
        </w:rPr>
        <w:t xml:space="preserve">     </w:t>
      </w:r>
      <w:r w:rsidRPr="000506C4">
        <w:rPr>
          <w:sz w:val="18"/>
          <w:szCs w:val="18"/>
        </w:rPr>
        <w:t xml:space="preserve">       </w:t>
      </w:r>
    </w:p>
    <w:p w:rsidR="00EC4038" w:rsidRDefault="000506C4" w:rsidP="00D83EF5">
      <w:pPr>
        <w:pStyle w:val="ConsPlusCell"/>
        <w:rPr>
          <w:sz w:val="18"/>
          <w:szCs w:val="18"/>
        </w:rPr>
      </w:pPr>
      <w:r w:rsidRPr="000506C4">
        <w:rPr>
          <w:sz w:val="18"/>
          <w:szCs w:val="18"/>
        </w:rPr>
        <w:t>601900</w:t>
      </w:r>
      <w:r w:rsidR="00EA2133" w:rsidRPr="000506C4">
        <w:rPr>
          <w:sz w:val="18"/>
          <w:szCs w:val="18"/>
        </w:rPr>
        <w:t xml:space="preserve">, Владимирская область г. Ковров,                           </w:t>
      </w:r>
      <w:r w:rsidR="00EC4038">
        <w:rPr>
          <w:sz w:val="18"/>
          <w:szCs w:val="18"/>
        </w:rPr>
        <w:t xml:space="preserve">                            </w:t>
      </w:r>
      <w:r w:rsidR="00EA2133" w:rsidRPr="000506C4">
        <w:rPr>
          <w:sz w:val="18"/>
          <w:szCs w:val="18"/>
        </w:rPr>
        <w:t xml:space="preserve"> ___________________________________         </w:t>
      </w:r>
    </w:p>
    <w:p w:rsidR="00D83EF5" w:rsidRPr="000506C4" w:rsidRDefault="00F61BB1" w:rsidP="00D83EF5">
      <w:pPr>
        <w:pStyle w:val="ConsPlusCell"/>
        <w:rPr>
          <w:sz w:val="18"/>
          <w:szCs w:val="18"/>
        </w:rPr>
      </w:pPr>
      <w:r>
        <w:rPr>
          <w:sz w:val="18"/>
          <w:szCs w:val="18"/>
        </w:rPr>
        <w:t>ул.</w:t>
      </w:r>
      <w:r w:rsidR="009163BD">
        <w:rPr>
          <w:sz w:val="18"/>
          <w:szCs w:val="18"/>
        </w:rPr>
        <w:t xml:space="preserve"> </w:t>
      </w:r>
      <w:proofErr w:type="gramStart"/>
      <w:r w:rsidR="000506C4" w:rsidRPr="000506C4">
        <w:rPr>
          <w:sz w:val="18"/>
          <w:szCs w:val="18"/>
        </w:rPr>
        <w:t>Первомайская</w:t>
      </w:r>
      <w:proofErr w:type="gramEnd"/>
      <w:r w:rsidR="000506C4" w:rsidRPr="000506C4">
        <w:rPr>
          <w:sz w:val="18"/>
          <w:szCs w:val="18"/>
        </w:rPr>
        <w:t xml:space="preserve"> д.22, тел. 8(49232) 5-25-46</w:t>
      </w:r>
      <w:r w:rsidR="00EA2133" w:rsidRPr="000506C4">
        <w:rPr>
          <w:sz w:val="18"/>
          <w:szCs w:val="18"/>
        </w:rPr>
        <w:t xml:space="preserve">                                            </w:t>
      </w:r>
      <w:r w:rsidR="00EC4038">
        <w:rPr>
          <w:sz w:val="18"/>
          <w:szCs w:val="18"/>
        </w:rPr>
        <w:t xml:space="preserve">             </w:t>
      </w:r>
      <w:r w:rsidR="00712DF0">
        <w:rPr>
          <w:sz w:val="18"/>
          <w:szCs w:val="18"/>
        </w:rPr>
        <w:t xml:space="preserve">  </w:t>
      </w:r>
      <w:r w:rsidR="00712DF0" w:rsidRPr="000506C4">
        <w:rPr>
          <w:sz w:val="18"/>
          <w:szCs w:val="18"/>
        </w:rPr>
        <w:t>(</w:t>
      </w:r>
      <w:r w:rsidR="00D83EF5" w:rsidRPr="000506C4">
        <w:rPr>
          <w:sz w:val="18"/>
          <w:szCs w:val="18"/>
        </w:rPr>
        <w:t xml:space="preserve">Ф.И.О. законного представителя)               </w:t>
      </w:r>
      <w:r w:rsidR="00EA2133" w:rsidRPr="000506C4">
        <w:rPr>
          <w:sz w:val="18"/>
          <w:szCs w:val="18"/>
        </w:rPr>
        <w:t xml:space="preserve">Финансовое управление администрации  г. Коврова         </w:t>
      </w:r>
      <w:r w:rsidR="00EC4038">
        <w:rPr>
          <w:sz w:val="18"/>
          <w:szCs w:val="18"/>
        </w:rPr>
        <w:t xml:space="preserve">                            </w:t>
      </w:r>
      <w:r w:rsidR="00EA2133" w:rsidRPr="000506C4">
        <w:rPr>
          <w:sz w:val="18"/>
          <w:szCs w:val="18"/>
        </w:rPr>
        <w:t xml:space="preserve"> ___________________________________                                      </w:t>
      </w:r>
      <w:r w:rsidR="000506C4" w:rsidRPr="000506C4">
        <w:rPr>
          <w:sz w:val="18"/>
          <w:szCs w:val="18"/>
        </w:rPr>
        <w:t xml:space="preserve">                 </w:t>
      </w:r>
      <w:r w:rsidR="00666A70">
        <w:rPr>
          <w:sz w:val="18"/>
          <w:szCs w:val="18"/>
        </w:rPr>
        <w:t xml:space="preserve">    (МБДОУ № 46, л/с 803У5911001</w:t>
      </w:r>
      <w:r w:rsidR="00EA2133" w:rsidRPr="000506C4">
        <w:rPr>
          <w:sz w:val="18"/>
          <w:szCs w:val="18"/>
        </w:rPr>
        <w:t xml:space="preserve">)                                              </w:t>
      </w:r>
      <w:r w:rsidR="00EC4038">
        <w:rPr>
          <w:sz w:val="18"/>
          <w:szCs w:val="18"/>
        </w:rPr>
        <w:t xml:space="preserve">                          </w:t>
      </w:r>
      <w:r w:rsidR="00712DF0">
        <w:rPr>
          <w:sz w:val="18"/>
          <w:szCs w:val="18"/>
        </w:rPr>
        <w:t xml:space="preserve">   </w:t>
      </w:r>
      <w:r w:rsidR="00EC4038">
        <w:rPr>
          <w:sz w:val="18"/>
          <w:szCs w:val="18"/>
        </w:rPr>
        <w:t xml:space="preserve">  </w:t>
      </w:r>
      <w:r w:rsidR="00EA2133" w:rsidRPr="000506C4">
        <w:rPr>
          <w:sz w:val="18"/>
          <w:szCs w:val="18"/>
        </w:rPr>
        <w:t xml:space="preserve"> </w:t>
      </w:r>
      <w:r w:rsidR="00D83EF5" w:rsidRPr="000506C4">
        <w:rPr>
          <w:sz w:val="18"/>
          <w:szCs w:val="18"/>
        </w:rPr>
        <w:t>(паспортные данные)</w:t>
      </w:r>
    </w:p>
    <w:p w:rsidR="00A205DB" w:rsidRPr="000506C4" w:rsidRDefault="00A205DB" w:rsidP="00A205DB">
      <w:pPr>
        <w:pStyle w:val="ConsPlusCell"/>
        <w:rPr>
          <w:sz w:val="18"/>
          <w:szCs w:val="18"/>
        </w:rPr>
      </w:pPr>
      <w:r w:rsidRPr="000506C4">
        <w:rPr>
          <w:sz w:val="18"/>
          <w:szCs w:val="18"/>
        </w:rPr>
        <w:t>Казначейский счёт: 0323464317725</w:t>
      </w:r>
      <w:r>
        <w:rPr>
          <w:sz w:val="18"/>
          <w:szCs w:val="18"/>
        </w:rPr>
        <w:t>0003201</w:t>
      </w:r>
      <w:r w:rsidRPr="000506C4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              </w:t>
      </w:r>
      <w:r w:rsidRPr="000506C4">
        <w:rPr>
          <w:sz w:val="18"/>
          <w:szCs w:val="18"/>
        </w:rPr>
        <w:t>___________________________________</w:t>
      </w:r>
    </w:p>
    <w:p w:rsidR="00A205DB" w:rsidRDefault="00A205DB" w:rsidP="00A205DB">
      <w:pPr>
        <w:pStyle w:val="ConsPlusCell"/>
        <w:tabs>
          <w:tab w:val="left" w:pos="6948"/>
        </w:tabs>
        <w:rPr>
          <w:sz w:val="18"/>
          <w:szCs w:val="18"/>
        </w:rPr>
      </w:pPr>
      <w:r w:rsidRPr="000506C4">
        <w:rPr>
          <w:sz w:val="18"/>
          <w:szCs w:val="18"/>
        </w:rPr>
        <w:t>Единый казначейск</w:t>
      </w:r>
      <w:r>
        <w:rPr>
          <w:sz w:val="18"/>
          <w:szCs w:val="18"/>
        </w:rPr>
        <w:t>ий счет: 40102810745370000024</w:t>
      </w:r>
      <w:r>
        <w:rPr>
          <w:sz w:val="18"/>
          <w:szCs w:val="18"/>
        </w:rPr>
        <w:t xml:space="preserve">                                                 </w:t>
      </w:r>
      <w:r w:rsidRPr="000506C4">
        <w:rPr>
          <w:sz w:val="18"/>
          <w:szCs w:val="18"/>
        </w:rPr>
        <w:t xml:space="preserve">(адрес места жительства)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Pr="000506C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</w:t>
      </w:r>
    </w:p>
    <w:p w:rsidR="00A205DB" w:rsidRDefault="00A205DB" w:rsidP="00A205DB">
      <w:pPr>
        <w:rPr>
          <w:rFonts w:eastAsia="Calibri"/>
          <w:sz w:val="18"/>
          <w:szCs w:val="18"/>
          <w:lang w:eastAsia="en-US"/>
        </w:rPr>
      </w:pPr>
      <w:r w:rsidRPr="007D74D1">
        <w:rPr>
          <w:rFonts w:eastAsia="Calibri"/>
          <w:sz w:val="18"/>
          <w:szCs w:val="18"/>
          <w:lang w:eastAsia="en-US"/>
        </w:rPr>
        <w:t xml:space="preserve">Банк ОКЦ № 1 ВВГУ Банка России//УФК по Нижегородской области, </w:t>
      </w:r>
      <w:r w:rsidR="00F61BB1">
        <w:rPr>
          <w:rFonts w:eastAsia="Calibri"/>
          <w:sz w:val="18"/>
          <w:szCs w:val="18"/>
          <w:lang w:eastAsia="en-US"/>
        </w:rPr>
        <w:t xml:space="preserve">     ___________________________________</w:t>
      </w:r>
    </w:p>
    <w:p w:rsidR="00A205DB" w:rsidRPr="007D74D1" w:rsidRDefault="009163BD" w:rsidP="00F61BB1">
      <w:pPr>
        <w:tabs>
          <w:tab w:val="left" w:pos="6324"/>
        </w:tabs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г. </w:t>
      </w:r>
      <w:r w:rsidR="00A205DB" w:rsidRPr="007D74D1">
        <w:rPr>
          <w:rFonts w:eastAsia="Calibri"/>
          <w:sz w:val="18"/>
          <w:szCs w:val="18"/>
          <w:lang w:eastAsia="en-US"/>
        </w:rPr>
        <w:t>Нижний Новгород</w:t>
      </w:r>
      <w:r w:rsidR="00F61BB1">
        <w:rPr>
          <w:rFonts w:eastAsia="Calibri"/>
          <w:sz w:val="18"/>
          <w:szCs w:val="18"/>
          <w:lang w:eastAsia="en-US"/>
        </w:rPr>
        <w:tab/>
        <w:t>(контактные данные)</w:t>
      </w:r>
    </w:p>
    <w:p w:rsidR="00A205DB" w:rsidRPr="000506C4" w:rsidRDefault="00A205DB" w:rsidP="00A205DB">
      <w:pPr>
        <w:pStyle w:val="ConsPlusCell"/>
        <w:rPr>
          <w:sz w:val="18"/>
          <w:szCs w:val="18"/>
        </w:rPr>
      </w:pPr>
      <w:r w:rsidRPr="000506C4">
        <w:rPr>
          <w:sz w:val="18"/>
          <w:szCs w:val="18"/>
        </w:rPr>
        <w:t xml:space="preserve">ИНН  3305040660                                                                           </w:t>
      </w:r>
      <w:r w:rsidR="00F61BB1">
        <w:rPr>
          <w:sz w:val="18"/>
          <w:szCs w:val="18"/>
        </w:rPr>
        <w:t xml:space="preserve">                        </w:t>
      </w:r>
      <w:r w:rsidRPr="000506C4">
        <w:rPr>
          <w:sz w:val="18"/>
          <w:szCs w:val="18"/>
        </w:rPr>
        <w:t>__________________________________</w:t>
      </w:r>
    </w:p>
    <w:p w:rsidR="00A205DB" w:rsidRPr="000506C4" w:rsidRDefault="00A205DB" w:rsidP="00A205DB">
      <w:pPr>
        <w:pStyle w:val="ConsPlusCell"/>
        <w:tabs>
          <w:tab w:val="left" w:pos="6600"/>
        </w:tabs>
        <w:rPr>
          <w:sz w:val="18"/>
          <w:szCs w:val="18"/>
        </w:rPr>
      </w:pPr>
      <w:r w:rsidRPr="000506C4">
        <w:rPr>
          <w:sz w:val="18"/>
          <w:szCs w:val="18"/>
        </w:rPr>
        <w:t>КПП 330501001</w:t>
      </w:r>
      <w:r w:rsidRPr="000506C4">
        <w:rPr>
          <w:sz w:val="18"/>
          <w:szCs w:val="18"/>
        </w:rPr>
        <w:tab/>
        <w:t>(подпись)</w:t>
      </w:r>
    </w:p>
    <w:p w:rsidR="00A205DB" w:rsidRPr="000506C4" w:rsidRDefault="009163BD" w:rsidP="00A205DB">
      <w:pPr>
        <w:pStyle w:val="ConsPlusCell"/>
        <w:rPr>
          <w:sz w:val="18"/>
          <w:szCs w:val="18"/>
        </w:rPr>
      </w:pPr>
      <w:r>
        <w:rPr>
          <w:sz w:val="18"/>
          <w:szCs w:val="18"/>
        </w:rPr>
        <w:t>БИК 012202102</w:t>
      </w:r>
      <w:r w:rsidR="00A205DB" w:rsidRPr="000506C4">
        <w:rPr>
          <w:sz w:val="18"/>
          <w:szCs w:val="18"/>
        </w:rPr>
        <w:t xml:space="preserve">                                                                       </w:t>
      </w:r>
      <w:r w:rsidR="00A205DB" w:rsidRPr="000506C4">
        <w:rPr>
          <w:sz w:val="18"/>
          <w:szCs w:val="18"/>
        </w:rPr>
        <w:tab/>
        <w:t xml:space="preserve">                                                                                                        </w:t>
      </w: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  <w:r w:rsidRPr="00E432D0">
        <w:rPr>
          <w:rFonts w:eastAsia="Calibri"/>
          <w:sz w:val="18"/>
          <w:szCs w:val="18"/>
          <w:lang w:eastAsia="en-US"/>
        </w:rPr>
        <w:t xml:space="preserve">Заведующий  ___________  </w:t>
      </w:r>
      <w:proofErr w:type="spellStart"/>
      <w:r w:rsidRPr="00E432D0">
        <w:rPr>
          <w:rFonts w:eastAsia="Calibri"/>
          <w:sz w:val="18"/>
          <w:szCs w:val="18"/>
          <w:lang w:eastAsia="en-US"/>
        </w:rPr>
        <w:t>О.Б.Вуколова</w:t>
      </w:r>
      <w:proofErr w:type="spellEnd"/>
      <w:r w:rsidRPr="00E432D0">
        <w:rPr>
          <w:rFonts w:eastAsia="Calibri"/>
          <w:sz w:val="18"/>
          <w:szCs w:val="18"/>
          <w:lang w:eastAsia="en-US"/>
        </w:rPr>
        <w:t xml:space="preserve">            </w:t>
      </w: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  <w:r w:rsidRPr="00E432D0">
        <w:rPr>
          <w:rFonts w:eastAsia="Calibri"/>
          <w:sz w:val="18"/>
          <w:szCs w:val="18"/>
          <w:lang w:eastAsia="en-US"/>
        </w:rPr>
        <w:t xml:space="preserve">                          (подпись)                                                                                                                         </w:t>
      </w: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  <w:r w:rsidRPr="00E432D0">
        <w:rPr>
          <w:rFonts w:eastAsia="Calibri"/>
          <w:sz w:val="18"/>
          <w:szCs w:val="18"/>
          <w:lang w:eastAsia="en-US"/>
        </w:rPr>
        <w:t>М.П.</w:t>
      </w: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  <w:r w:rsidRPr="00E432D0">
        <w:rPr>
          <w:rFonts w:eastAsia="Calibri"/>
          <w:sz w:val="18"/>
          <w:szCs w:val="18"/>
          <w:lang w:eastAsia="en-US"/>
        </w:rPr>
        <w:t>Отметка о получении 2-го экземпляра Заказчиком</w:t>
      </w:r>
    </w:p>
    <w:p w:rsidR="00E432D0" w:rsidRPr="00E432D0" w:rsidRDefault="00E432D0" w:rsidP="00E432D0">
      <w:pPr>
        <w:rPr>
          <w:rFonts w:eastAsia="Calibri"/>
          <w:sz w:val="18"/>
          <w:szCs w:val="18"/>
          <w:lang w:eastAsia="en-US"/>
        </w:rPr>
      </w:pPr>
    </w:p>
    <w:p w:rsidR="00A205DB" w:rsidRPr="007D74D1" w:rsidRDefault="00E432D0" w:rsidP="00E432D0">
      <w:pPr>
        <w:rPr>
          <w:rFonts w:eastAsia="Calibri"/>
          <w:sz w:val="18"/>
          <w:szCs w:val="18"/>
          <w:lang w:eastAsia="en-US"/>
        </w:rPr>
      </w:pPr>
      <w:r w:rsidRPr="00E432D0">
        <w:rPr>
          <w:rFonts w:eastAsia="Calibri"/>
          <w:sz w:val="18"/>
          <w:szCs w:val="18"/>
          <w:lang w:eastAsia="en-US"/>
        </w:rPr>
        <w:t>Дата: ______________ Подпись: _______________</w:t>
      </w:r>
    </w:p>
    <w:p w:rsidR="001655D6" w:rsidRPr="000506C4" w:rsidRDefault="00EA2133" w:rsidP="009163BD">
      <w:pPr>
        <w:pStyle w:val="ConsPlusCell"/>
        <w:jc w:val="right"/>
        <w:rPr>
          <w:sz w:val="18"/>
          <w:szCs w:val="18"/>
        </w:rPr>
      </w:pPr>
      <w:r w:rsidRPr="000506C4">
        <w:rPr>
          <w:sz w:val="18"/>
          <w:szCs w:val="18"/>
        </w:rPr>
        <w:t xml:space="preserve">                 </w:t>
      </w:r>
      <w:r w:rsidR="00EC4038">
        <w:rPr>
          <w:sz w:val="18"/>
          <w:szCs w:val="18"/>
        </w:rPr>
        <w:t xml:space="preserve">                             </w:t>
      </w:r>
      <w:r w:rsidRPr="000506C4">
        <w:rPr>
          <w:sz w:val="18"/>
          <w:szCs w:val="18"/>
        </w:rPr>
        <w:t xml:space="preserve"> </w:t>
      </w:r>
      <w:r w:rsidR="00D83EF5" w:rsidRPr="000506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0506C4">
        <w:rPr>
          <w:sz w:val="18"/>
          <w:szCs w:val="18"/>
        </w:rPr>
        <w:t xml:space="preserve">           </w:t>
      </w:r>
      <w:r w:rsidR="00EC4038">
        <w:rPr>
          <w:sz w:val="18"/>
          <w:szCs w:val="18"/>
        </w:rPr>
        <w:t xml:space="preserve">                          </w:t>
      </w:r>
      <w:r w:rsidRPr="000506C4">
        <w:rPr>
          <w:sz w:val="18"/>
          <w:szCs w:val="18"/>
        </w:rPr>
        <w:t xml:space="preserve"> </w:t>
      </w:r>
      <w:r w:rsidR="00A205DB">
        <w:rPr>
          <w:sz w:val="18"/>
          <w:szCs w:val="18"/>
        </w:rPr>
        <w:t xml:space="preserve">                              </w:t>
      </w:r>
    </w:p>
    <w:sectPr w:rsidR="001655D6" w:rsidRPr="000506C4" w:rsidSect="00420D66">
      <w:pgSz w:w="11906" w:h="16838"/>
      <w:pgMar w:top="720" w:right="720" w:bottom="567" w:left="72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390"/>
    <w:multiLevelType w:val="multilevel"/>
    <w:tmpl w:val="5BE622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DA971EF"/>
    <w:multiLevelType w:val="multilevel"/>
    <w:tmpl w:val="7CE03F4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CB"/>
    <w:rsid w:val="000506C4"/>
    <w:rsid w:val="00063730"/>
    <w:rsid w:val="00072B31"/>
    <w:rsid w:val="0007388C"/>
    <w:rsid w:val="000A4FDF"/>
    <w:rsid w:val="000E46D3"/>
    <w:rsid w:val="000E4909"/>
    <w:rsid w:val="00112520"/>
    <w:rsid w:val="00117495"/>
    <w:rsid w:val="0012214E"/>
    <w:rsid w:val="00123A3E"/>
    <w:rsid w:val="00141D76"/>
    <w:rsid w:val="00145B52"/>
    <w:rsid w:val="001655D6"/>
    <w:rsid w:val="00181111"/>
    <w:rsid w:val="001C3373"/>
    <w:rsid w:val="001C42CA"/>
    <w:rsid w:val="001F6BA0"/>
    <w:rsid w:val="00220ACB"/>
    <w:rsid w:val="00227880"/>
    <w:rsid w:val="002325D2"/>
    <w:rsid w:val="00234FDF"/>
    <w:rsid w:val="0024566A"/>
    <w:rsid w:val="0025687F"/>
    <w:rsid w:val="00265E26"/>
    <w:rsid w:val="00281167"/>
    <w:rsid w:val="00287F5F"/>
    <w:rsid w:val="0029511E"/>
    <w:rsid w:val="002966EB"/>
    <w:rsid w:val="00297A35"/>
    <w:rsid w:val="002C74F6"/>
    <w:rsid w:val="002F0353"/>
    <w:rsid w:val="002F2F06"/>
    <w:rsid w:val="00321175"/>
    <w:rsid w:val="00324446"/>
    <w:rsid w:val="003642F4"/>
    <w:rsid w:val="003815AD"/>
    <w:rsid w:val="003A12C3"/>
    <w:rsid w:val="003A5234"/>
    <w:rsid w:val="003C3F2A"/>
    <w:rsid w:val="003C6B57"/>
    <w:rsid w:val="00406858"/>
    <w:rsid w:val="00420D66"/>
    <w:rsid w:val="00432F5A"/>
    <w:rsid w:val="0043438B"/>
    <w:rsid w:val="00487E8B"/>
    <w:rsid w:val="004B678F"/>
    <w:rsid w:val="004C124F"/>
    <w:rsid w:val="004C7028"/>
    <w:rsid w:val="0051276F"/>
    <w:rsid w:val="00522DFB"/>
    <w:rsid w:val="0052419F"/>
    <w:rsid w:val="00547D5F"/>
    <w:rsid w:val="00556205"/>
    <w:rsid w:val="00584B10"/>
    <w:rsid w:val="005B4F2A"/>
    <w:rsid w:val="005F22EF"/>
    <w:rsid w:val="005F5FFE"/>
    <w:rsid w:val="0060169B"/>
    <w:rsid w:val="00604F74"/>
    <w:rsid w:val="00616A12"/>
    <w:rsid w:val="00634F8C"/>
    <w:rsid w:val="0064334B"/>
    <w:rsid w:val="0065242D"/>
    <w:rsid w:val="00666034"/>
    <w:rsid w:val="00666A70"/>
    <w:rsid w:val="00684D96"/>
    <w:rsid w:val="006A43B0"/>
    <w:rsid w:val="006B4374"/>
    <w:rsid w:val="006C59B6"/>
    <w:rsid w:val="006E6AE1"/>
    <w:rsid w:val="006F278E"/>
    <w:rsid w:val="00712DF0"/>
    <w:rsid w:val="007177B7"/>
    <w:rsid w:val="007215DB"/>
    <w:rsid w:val="0072289D"/>
    <w:rsid w:val="00724CD4"/>
    <w:rsid w:val="00732BBB"/>
    <w:rsid w:val="00745BCE"/>
    <w:rsid w:val="0075710F"/>
    <w:rsid w:val="00762669"/>
    <w:rsid w:val="00784902"/>
    <w:rsid w:val="00793178"/>
    <w:rsid w:val="007C3D1D"/>
    <w:rsid w:val="007C7E6D"/>
    <w:rsid w:val="007F06E4"/>
    <w:rsid w:val="008073E2"/>
    <w:rsid w:val="0081448E"/>
    <w:rsid w:val="00814B20"/>
    <w:rsid w:val="0082122E"/>
    <w:rsid w:val="00822C45"/>
    <w:rsid w:val="0083616D"/>
    <w:rsid w:val="008B2E53"/>
    <w:rsid w:val="008B3826"/>
    <w:rsid w:val="0091303D"/>
    <w:rsid w:val="009163BD"/>
    <w:rsid w:val="009338B1"/>
    <w:rsid w:val="00933B1A"/>
    <w:rsid w:val="00935087"/>
    <w:rsid w:val="00947BA0"/>
    <w:rsid w:val="00970F03"/>
    <w:rsid w:val="009D69B8"/>
    <w:rsid w:val="009E2430"/>
    <w:rsid w:val="009F4640"/>
    <w:rsid w:val="00A14C3B"/>
    <w:rsid w:val="00A17BB8"/>
    <w:rsid w:val="00A205DB"/>
    <w:rsid w:val="00A70CBF"/>
    <w:rsid w:val="00A72486"/>
    <w:rsid w:val="00A92E06"/>
    <w:rsid w:val="00A94FE0"/>
    <w:rsid w:val="00AA5750"/>
    <w:rsid w:val="00AD6703"/>
    <w:rsid w:val="00AF3A66"/>
    <w:rsid w:val="00B002E5"/>
    <w:rsid w:val="00B15EA2"/>
    <w:rsid w:val="00B21BD1"/>
    <w:rsid w:val="00B320B1"/>
    <w:rsid w:val="00B46928"/>
    <w:rsid w:val="00B633A9"/>
    <w:rsid w:val="00B70180"/>
    <w:rsid w:val="00B73E46"/>
    <w:rsid w:val="00B93623"/>
    <w:rsid w:val="00B96262"/>
    <w:rsid w:val="00BA5F26"/>
    <w:rsid w:val="00BB105E"/>
    <w:rsid w:val="00BD234F"/>
    <w:rsid w:val="00BE1EE3"/>
    <w:rsid w:val="00BE2715"/>
    <w:rsid w:val="00BF0DDA"/>
    <w:rsid w:val="00C079B0"/>
    <w:rsid w:val="00C16E91"/>
    <w:rsid w:val="00C4046A"/>
    <w:rsid w:val="00C53C32"/>
    <w:rsid w:val="00C56D22"/>
    <w:rsid w:val="00C60D3B"/>
    <w:rsid w:val="00C85373"/>
    <w:rsid w:val="00CC04A0"/>
    <w:rsid w:val="00CD6B71"/>
    <w:rsid w:val="00CE70A3"/>
    <w:rsid w:val="00D02332"/>
    <w:rsid w:val="00D100E6"/>
    <w:rsid w:val="00D7598B"/>
    <w:rsid w:val="00D76085"/>
    <w:rsid w:val="00D83EF5"/>
    <w:rsid w:val="00D84F60"/>
    <w:rsid w:val="00D906E1"/>
    <w:rsid w:val="00D91712"/>
    <w:rsid w:val="00DA495B"/>
    <w:rsid w:val="00DB630A"/>
    <w:rsid w:val="00DC2441"/>
    <w:rsid w:val="00DE0466"/>
    <w:rsid w:val="00DE3A67"/>
    <w:rsid w:val="00E02104"/>
    <w:rsid w:val="00E26719"/>
    <w:rsid w:val="00E432D0"/>
    <w:rsid w:val="00E469F7"/>
    <w:rsid w:val="00E83FDF"/>
    <w:rsid w:val="00E91C90"/>
    <w:rsid w:val="00E95A8B"/>
    <w:rsid w:val="00EA2133"/>
    <w:rsid w:val="00EB5E92"/>
    <w:rsid w:val="00EC4038"/>
    <w:rsid w:val="00EC467E"/>
    <w:rsid w:val="00ED619C"/>
    <w:rsid w:val="00EE4878"/>
    <w:rsid w:val="00EF2699"/>
    <w:rsid w:val="00F023A0"/>
    <w:rsid w:val="00F3400A"/>
    <w:rsid w:val="00F34A9A"/>
    <w:rsid w:val="00F60165"/>
    <w:rsid w:val="00F61BB1"/>
    <w:rsid w:val="00F711C4"/>
    <w:rsid w:val="00F81B09"/>
    <w:rsid w:val="00F8513A"/>
    <w:rsid w:val="00FA509E"/>
    <w:rsid w:val="00FD22EF"/>
    <w:rsid w:val="00FE0126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16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5E9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16A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87E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E8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16A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C74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74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ED61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630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5E9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616A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87E8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E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D6411D5330447FF739845BA147424F1BBA38FFPEC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8119E4CCC1E46228FBD6411D5330447FF639885EA047424F1BBA38FFPEC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8119E4CCC1E46228FBD6411D5330447FF638875DAF47424F1BBA38FFPEC0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60;&#1051;&#1045;&#1064;&#1050;&#1040;\SP%20UFD%20U2\&#1044;&#1045;&#1051;&#1054;&#1055;&#1056;&#1054;&#1048;&#1047;&#1042;&#1054;&#1044;&#1057;&#1058;&#1042;&#1054;\&#1044;&#1086;&#1075;&#1086;&#1074;&#1086;&#1088;%20&#1085;&#1072;%20175%20&#1053;&#1054;&#1042;&#1067;&#1049;-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BAE9-E713-4553-AB17-9A802D57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175 НОВЫЙ-3</Template>
  <TotalTime>117</TotalTime>
  <Pages>4</Pages>
  <Words>3802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25424</CharactersWithSpaces>
  <SharedDoc>false</SharedDoc>
  <HLinks>
    <vt:vector size="60" baseType="variant"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4391003</vt:i4>
      </vt:variant>
      <vt:variant>
        <vt:i4>24</vt:i4>
      </vt:variant>
      <vt:variant>
        <vt:i4>0</vt:i4>
      </vt:variant>
      <vt:variant>
        <vt:i4>5</vt:i4>
      </vt:variant>
      <vt:variant>
        <vt:lpwstr>http://detsad43.lbihost.ru/files/POSTPLAT.pdf</vt:lpwstr>
      </vt:variant>
      <vt:variant>
        <vt:lpwstr/>
      </vt:variant>
      <vt:variant>
        <vt:i4>589908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consultantplus://offline/ref=6E8119E4CCC1E46228FBD6411D5330447FF638875DAF47424F1BBA38FFPEC0L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589830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consultantplus://offline/ref=6E8119E4CCC1E46228FBD6411D5330447FF739845BA147424F1BBA38FFPEC0L</vt:lpwstr>
      </vt:variant>
      <vt:variant>
        <vt:lpwstr/>
      </vt:variant>
      <vt:variant>
        <vt:i4>589837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consultantplus://offline/ref=6E8119E4CCC1E46228FBD6411D5330447FF639885EA047424F1BBA38FFPEC0L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7012407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2025-03-04T08:50:00Z</cp:lastPrinted>
  <dcterms:created xsi:type="dcterms:W3CDTF">2023-09-04T10:40:00Z</dcterms:created>
  <dcterms:modified xsi:type="dcterms:W3CDTF">2026-02-02T10:23:00Z</dcterms:modified>
</cp:coreProperties>
</file>